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8CEAB" w14:textId="566EB100" w:rsidR="00300273" w:rsidRPr="00E558B4" w:rsidRDefault="00300273" w:rsidP="00300273">
      <w:pPr>
        <w:jc w:val="center"/>
        <w:rPr>
          <w:b/>
          <w:sz w:val="28"/>
          <w:szCs w:val="28"/>
          <w:lang w:val="en-US"/>
        </w:rPr>
      </w:pPr>
      <w:r w:rsidRPr="00E558B4">
        <w:rPr>
          <w:b/>
          <w:sz w:val="28"/>
          <w:szCs w:val="28"/>
          <w:lang w:val="en-US"/>
        </w:rPr>
        <w:t>ANNUAL REPORT</w:t>
      </w:r>
    </w:p>
    <w:p w14:paraId="578D3642" w14:textId="77777777" w:rsidR="00300273" w:rsidRPr="00E558B4" w:rsidRDefault="00300273" w:rsidP="00300273">
      <w:pPr>
        <w:jc w:val="center"/>
        <w:rPr>
          <w:lang w:val="en-US"/>
        </w:rPr>
      </w:pPr>
    </w:p>
    <w:p w14:paraId="5F676E65" w14:textId="77777777" w:rsidR="00300273" w:rsidRPr="00B10EA4" w:rsidRDefault="00300273" w:rsidP="00300273">
      <w:pPr>
        <w:spacing w:line="360" w:lineRule="auto"/>
        <w:rPr>
          <w:b/>
          <w:sz w:val="22"/>
          <w:lang w:val="en-GB"/>
        </w:rPr>
      </w:pPr>
      <w:r w:rsidRPr="00B10EA4">
        <w:rPr>
          <w:b/>
          <w:sz w:val="22"/>
          <w:lang w:val="en-GB"/>
        </w:rPr>
        <w:t>Surname, Name:</w:t>
      </w:r>
      <w:r w:rsidRPr="00B10EA4">
        <w:rPr>
          <w:b/>
          <w:sz w:val="22"/>
          <w:lang w:val="en-GB"/>
        </w:rPr>
        <w:tab/>
      </w:r>
      <w:r w:rsidRPr="00EA5F5C">
        <w:rPr>
          <w:szCs w:val="20"/>
          <w:lang w:val="en-GB"/>
        </w:rPr>
        <w:t>Your name</w:t>
      </w:r>
      <w:r w:rsidRPr="00B10EA4">
        <w:rPr>
          <w:b/>
          <w:sz w:val="22"/>
          <w:lang w:val="en-GB"/>
        </w:rPr>
        <w:t xml:space="preserve">  </w:t>
      </w:r>
    </w:p>
    <w:p w14:paraId="1E031287" w14:textId="2B6BC975" w:rsidR="00300273" w:rsidRDefault="00300273" w:rsidP="00300273">
      <w:pPr>
        <w:spacing w:line="360" w:lineRule="auto"/>
        <w:rPr>
          <w:b/>
          <w:lang w:val="en-GB"/>
        </w:rPr>
      </w:pPr>
      <w:r>
        <w:rPr>
          <w:b/>
          <w:lang w:val="en-GB"/>
        </w:rPr>
        <w:t>Cycle</w:t>
      </w:r>
      <w:r w:rsidRPr="00047DE7">
        <w:rPr>
          <w:b/>
          <w:lang w:val="en-GB"/>
        </w:rPr>
        <w:t>:</w:t>
      </w:r>
      <w:r w:rsidRPr="00047DE7">
        <w:rPr>
          <w:b/>
          <w:lang w:val="en-GB"/>
        </w:rPr>
        <w:tab/>
      </w:r>
      <w:r w:rsidRPr="00047DE7">
        <w:rPr>
          <w:b/>
          <w:lang w:val="en-GB"/>
        </w:rPr>
        <w:tab/>
      </w:r>
      <w:r w:rsidRPr="00047DE7">
        <w:rPr>
          <w:b/>
          <w:lang w:val="en-GB"/>
        </w:rPr>
        <w:tab/>
      </w:r>
      <w:r w:rsidRPr="00B03058">
        <w:rPr>
          <w:lang w:val="en-GB"/>
        </w:rPr>
        <w:t>e.g.</w:t>
      </w:r>
      <w:r>
        <w:rPr>
          <w:b/>
          <w:lang w:val="en-GB"/>
        </w:rPr>
        <w:t xml:space="preserve"> </w:t>
      </w:r>
      <w:r>
        <w:rPr>
          <w:lang w:val="en-GB"/>
        </w:rPr>
        <w:t>XXX</w:t>
      </w:r>
      <w:r w:rsidR="00605DA8">
        <w:rPr>
          <w:lang w:val="en-GB"/>
        </w:rPr>
        <w:t>VI</w:t>
      </w:r>
      <w:r w:rsidR="008E3843">
        <w:rPr>
          <w:lang w:val="en-GB"/>
        </w:rPr>
        <w:t>I</w:t>
      </w:r>
      <w:r>
        <w:rPr>
          <w:lang w:val="en-GB"/>
        </w:rPr>
        <w:t>, XXXV</w:t>
      </w:r>
      <w:r w:rsidR="00605DA8">
        <w:rPr>
          <w:lang w:val="en-GB"/>
        </w:rPr>
        <w:t>II</w:t>
      </w:r>
      <w:r w:rsidR="008E3843">
        <w:rPr>
          <w:lang w:val="en-GB"/>
        </w:rPr>
        <w:t>I</w:t>
      </w:r>
      <w:r>
        <w:rPr>
          <w:lang w:val="en-GB"/>
        </w:rPr>
        <w:t>, XXX</w:t>
      </w:r>
      <w:r w:rsidR="008E3843">
        <w:rPr>
          <w:lang w:val="en-GB"/>
        </w:rPr>
        <w:t>IX</w:t>
      </w:r>
      <w:r>
        <w:rPr>
          <w:lang w:val="en-GB"/>
        </w:rPr>
        <w:t>, etc.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</w:p>
    <w:p w14:paraId="76EA85DA" w14:textId="77777777" w:rsidR="00300273" w:rsidRPr="00883C2F" w:rsidRDefault="00300273" w:rsidP="00300273">
      <w:pPr>
        <w:spacing w:line="360" w:lineRule="auto"/>
        <w:rPr>
          <w:lang w:val="en-GB"/>
        </w:rPr>
      </w:pPr>
      <w:r>
        <w:rPr>
          <w:b/>
          <w:lang w:val="en-GB"/>
        </w:rPr>
        <w:t xml:space="preserve">Course </w:t>
      </w:r>
      <w:r w:rsidRPr="00047DE7">
        <w:rPr>
          <w:b/>
          <w:lang w:val="en-GB"/>
        </w:rPr>
        <w:t>Year:</w:t>
      </w:r>
      <w:r>
        <w:rPr>
          <w:lang w:val="en-GB"/>
        </w:rPr>
        <w:tab/>
      </w:r>
      <w:r>
        <w:rPr>
          <w:lang w:val="en-GB"/>
        </w:rPr>
        <w:tab/>
        <w:t>e.g.: I, II or III</w:t>
      </w:r>
    </w:p>
    <w:p w14:paraId="1E1E00F8" w14:textId="57023755" w:rsidR="00300273" w:rsidRPr="00047DE7" w:rsidRDefault="00300273" w:rsidP="00300273">
      <w:pPr>
        <w:spacing w:line="360" w:lineRule="auto"/>
        <w:rPr>
          <w:b/>
          <w:lang w:val="en-GB"/>
        </w:rPr>
      </w:pPr>
      <w:r>
        <w:rPr>
          <w:b/>
          <w:lang w:val="en-GB"/>
        </w:rPr>
        <w:t>Curriculum</w:t>
      </w:r>
      <w:r w:rsidRPr="00047DE7">
        <w:rPr>
          <w:b/>
          <w:lang w:val="en-GB"/>
        </w:rPr>
        <w:t>:</w:t>
      </w:r>
      <w:r w:rsidRPr="00047DE7">
        <w:rPr>
          <w:b/>
          <w:lang w:val="en-GB"/>
        </w:rPr>
        <w:tab/>
      </w:r>
      <w:r w:rsidRPr="00047DE7">
        <w:rPr>
          <w:b/>
          <w:lang w:val="en-GB"/>
        </w:rPr>
        <w:tab/>
      </w:r>
      <w:r w:rsidR="008E3843">
        <w:rPr>
          <w:b/>
          <w:lang w:val="en-GB"/>
        </w:rPr>
        <w:t xml:space="preserve"> </w:t>
      </w:r>
      <w:r>
        <w:rPr>
          <w:lang w:val="en-GB"/>
        </w:rPr>
        <w:t>Specify the curriculum</w:t>
      </w:r>
    </w:p>
    <w:p w14:paraId="0017FED8" w14:textId="263C3F60" w:rsidR="00300273" w:rsidRPr="00047DE7" w:rsidRDefault="00300273" w:rsidP="00300273">
      <w:pPr>
        <w:spacing w:line="360" w:lineRule="auto"/>
        <w:rPr>
          <w:lang w:val="en-GB"/>
        </w:rPr>
      </w:pPr>
      <w:r w:rsidRPr="00047DE7">
        <w:rPr>
          <w:b/>
          <w:lang w:val="en-GB"/>
        </w:rPr>
        <w:t>Supervisor:</w:t>
      </w:r>
      <w:r w:rsidRPr="00047DE7">
        <w:rPr>
          <w:b/>
          <w:lang w:val="en-GB"/>
        </w:rPr>
        <w:tab/>
      </w:r>
      <w:r w:rsidRPr="00047DE7">
        <w:rPr>
          <w:b/>
          <w:lang w:val="en-GB"/>
        </w:rPr>
        <w:tab/>
      </w:r>
      <w:r w:rsidR="008E3843">
        <w:rPr>
          <w:b/>
          <w:lang w:val="en-GB"/>
        </w:rPr>
        <w:t xml:space="preserve"> </w:t>
      </w:r>
      <w:r>
        <w:rPr>
          <w:lang w:val="en-GB"/>
        </w:rPr>
        <w:t>Surname Name</w:t>
      </w:r>
    </w:p>
    <w:p w14:paraId="3398424B" w14:textId="55284994" w:rsidR="00300273" w:rsidRPr="00047DE7" w:rsidRDefault="00300273" w:rsidP="00300273">
      <w:pPr>
        <w:spacing w:line="360" w:lineRule="auto"/>
        <w:rPr>
          <w:b/>
          <w:lang w:val="en-GB"/>
        </w:rPr>
      </w:pPr>
      <w:r w:rsidRPr="00047DE7">
        <w:rPr>
          <w:b/>
          <w:lang w:val="en-GB"/>
        </w:rPr>
        <w:t>Co-supervisor:</w:t>
      </w:r>
      <w:r w:rsidRPr="00047DE7">
        <w:rPr>
          <w:b/>
          <w:lang w:val="en-GB"/>
        </w:rPr>
        <w:tab/>
      </w:r>
      <w:r w:rsidR="008E3843">
        <w:rPr>
          <w:b/>
          <w:lang w:val="en-GB"/>
        </w:rPr>
        <w:t xml:space="preserve"> </w:t>
      </w:r>
      <w:r w:rsidRPr="00047DE7">
        <w:rPr>
          <w:lang w:val="en-GB"/>
        </w:rPr>
        <w:t>(if any)</w:t>
      </w:r>
    </w:p>
    <w:p w14:paraId="7333F5F6" w14:textId="7EA29EE5" w:rsidR="00300273" w:rsidRDefault="00300273" w:rsidP="00300273">
      <w:pPr>
        <w:spacing w:line="360" w:lineRule="auto"/>
        <w:rPr>
          <w:b/>
          <w:lang w:val="en-GB"/>
        </w:rPr>
      </w:pPr>
      <w:r>
        <w:rPr>
          <w:b/>
          <w:lang w:val="en-GB"/>
        </w:rPr>
        <w:t>ORCID code:</w:t>
      </w:r>
      <w:r w:rsidR="008E3843">
        <w:rPr>
          <w:b/>
          <w:lang w:val="en-GB"/>
        </w:rPr>
        <w:t xml:space="preserve">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lang w:val="en-GB"/>
        </w:rPr>
        <w:t>Specify your individual ORCID code (see details at the end of the document)</w:t>
      </w:r>
    </w:p>
    <w:p w14:paraId="2B6FC71E" w14:textId="05B1AB74" w:rsidR="00300273" w:rsidRPr="00047DE7" w:rsidRDefault="00300273" w:rsidP="00300273">
      <w:pPr>
        <w:spacing w:line="360" w:lineRule="auto"/>
        <w:rPr>
          <w:b/>
          <w:lang w:val="en-GB"/>
        </w:rPr>
      </w:pPr>
      <w:r w:rsidRPr="00047DE7">
        <w:rPr>
          <w:b/>
          <w:lang w:val="en-GB"/>
        </w:rPr>
        <w:t>Research topic:</w:t>
      </w:r>
      <w:r w:rsidRPr="00047DE7">
        <w:rPr>
          <w:b/>
          <w:lang w:val="en-GB"/>
        </w:rPr>
        <w:tab/>
      </w:r>
      <w:r w:rsidR="008E3843">
        <w:rPr>
          <w:b/>
          <w:lang w:val="en-GB"/>
        </w:rPr>
        <w:t xml:space="preserve"> </w:t>
      </w:r>
      <w:r>
        <w:rPr>
          <w:lang w:val="en-GB"/>
        </w:rPr>
        <w:t>P</w:t>
      </w:r>
      <w:r w:rsidRPr="00047DE7">
        <w:rPr>
          <w:lang w:val="en-GB"/>
        </w:rPr>
        <w:t xml:space="preserve">reliminary title of the research activity </w:t>
      </w:r>
    </w:p>
    <w:p w14:paraId="7A36A156" w14:textId="77777777" w:rsidR="00300273" w:rsidRDefault="00300273" w:rsidP="00300273">
      <w:pPr>
        <w:rPr>
          <w:lang w:val="en-GB"/>
        </w:rPr>
      </w:pPr>
    </w:p>
    <w:p w14:paraId="1CD85F79" w14:textId="77777777" w:rsidR="00300273" w:rsidRPr="00BC0D54" w:rsidRDefault="00300273" w:rsidP="00300273">
      <w:pPr>
        <w:rPr>
          <w:color w:val="FF0000"/>
          <w:lang w:val="en-GB"/>
        </w:rPr>
      </w:pPr>
      <w:r w:rsidRPr="00BC0D54">
        <w:rPr>
          <w:color w:val="FF0000"/>
          <w:lang w:val="en-GB"/>
        </w:rPr>
        <w:t>Note: 1) the student should list ONLY the activities that have been carried out during the academic year they are reporting</w:t>
      </w:r>
      <w:r>
        <w:rPr>
          <w:color w:val="FF0000"/>
          <w:lang w:val="en-GB"/>
        </w:rPr>
        <w:t xml:space="preserve"> about (i.e. do NOT report the activities carried out in the previous year)</w:t>
      </w:r>
      <w:r w:rsidRPr="00BC0D54">
        <w:rPr>
          <w:color w:val="FF0000"/>
          <w:lang w:val="en-GB"/>
        </w:rPr>
        <w:t>; 2) the student should list ONLY the courses for which he has passed the exam.</w:t>
      </w:r>
    </w:p>
    <w:p w14:paraId="33D368EB" w14:textId="77777777" w:rsidR="00300273" w:rsidRPr="00047DE7" w:rsidRDefault="00300273" w:rsidP="00300273">
      <w:pPr>
        <w:rPr>
          <w:lang w:val="en-GB"/>
        </w:rPr>
      </w:pPr>
    </w:p>
    <w:p w14:paraId="506CCF8B" w14:textId="77777777" w:rsidR="00300273" w:rsidRDefault="00300273" w:rsidP="00300273">
      <w:pPr>
        <w:rPr>
          <w:b/>
          <w:sz w:val="22"/>
          <w:lang w:val="en-GB"/>
        </w:rPr>
      </w:pPr>
      <w:r w:rsidRPr="00047DE7">
        <w:rPr>
          <w:b/>
          <w:sz w:val="22"/>
          <w:lang w:val="en-GB"/>
        </w:rPr>
        <w:t xml:space="preserve">A) </w:t>
      </w:r>
      <w:r>
        <w:rPr>
          <w:b/>
          <w:sz w:val="22"/>
          <w:lang w:val="en-GB"/>
        </w:rPr>
        <w:t>Courses at UNIPD</w:t>
      </w:r>
    </w:p>
    <w:p w14:paraId="7962EEF8" w14:textId="77777777" w:rsidR="00300273" w:rsidRPr="00047DE7" w:rsidRDefault="00300273" w:rsidP="00300273">
      <w:pPr>
        <w:rPr>
          <w:i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3827"/>
        <w:gridCol w:w="1134"/>
        <w:gridCol w:w="1247"/>
        <w:gridCol w:w="1701"/>
      </w:tblGrid>
      <w:tr w:rsidR="00300273" w:rsidRPr="00047DE7" w14:paraId="77FF85C1" w14:textId="77777777" w:rsidTr="002E506A">
        <w:trPr>
          <w:trHeight w:val="450"/>
        </w:trPr>
        <w:tc>
          <w:tcPr>
            <w:tcW w:w="1872" w:type="dxa"/>
          </w:tcPr>
          <w:p w14:paraId="63769A60" w14:textId="77777777" w:rsidR="00300273" w:rsidRPr="00047DE7" w:rsidRDefault="00300273" w:rsidP="002E506A">
            <w:pPr>
              <w:jc w:val="center"/>
              <w:rPr>
                <w:b/>
                <w:bCs/>
                <w:lang w:val="en-GB"/>
              </w:rPr>
            </w:pPr>
            <w:r w:rsidRPr="00047DE7">
              <w:rPr>
                <w:b/>
                <w:bCs/>
                <w:lang w:val="en-GB"/>
              </w:rPr>
              <w:t>Organi</w:t>
            </w:r>
            <w:r>
              <w:rPr>
                <w:b/>
                <w:bCs/>
                <w:lang w:val="en-GB"/>
              </w:rPr>
              <w:t>ser</w:t>
            </w:r>
          </w:p>
        </w:tc>
        <w:tc>
          <w:tcPr>
            <w:tcW w:w="3827" w:type="dxa"/>
          </w:tcPr>
          <w:p w14:paraId="580D3F7F" w14:textId="77777777" w:rsidR="00300273" w:rsidRPr="00047DE7" w:rsidRDefault="00300273" w:rsidP="002E506A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Title</w:t>
            </w:r>
          </w:p>
        </w:tc>
        <w:tc>
          <w:tcPr>
            <w:tcW w:w="1134" w:type="dxa"/>
          </w:tcPr>
          <w:p w14:paraId="0F49D730" w14:textId="77777777" w:rsidR="00300273" w:rsidRPr="00047DE7" w:rsidRDefault="00300273" w:rsidP="002E506A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Hours</w:t>
            </w:r>
          </w:p>
        </w:tc>
        <w:tc>
          <w:tcPr>
            <w:tcW w:w="1247" w:type="dxa"/>
          </w:tcPr>
          <w:p w14:paraId="1ED0FD11" w14:textId="77777777" w:rsidR="00300273" w:rsidRDefault="00300273" w:rsidP="002E506A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Credits*</w:t>
            </w:r>
          </w:p>
        </w:tc>
        <w:tc>
          <w:tcPr>
            <w:tcW w:w="1701" w:type="dxa"/>
          </w:tcPr>
          <w:p w14:paraId="52894A98" w14:textId="618BFB5B" w:rsidR="00300273" w:rsidRPr="00047DE7" w:rsidRDefault="00300273" w:rsidP="002E506A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Period</w:t>
            </w:r>
          </w:p>
        </w:tc>
      </w:tr>
      <w:tr w:rsidR="00300273" w:rsidRPr="005417CD" w14:paraId="071EE694" w14:textId="77777777" w:rsidTr="002E506A">
        <w:trPr>
          <w:trHeight w:val="186"/>
        </w:trPr>
        <w:tc>
          <w:tcPr>
            <w:tcW w:w="1872" w:type="dxa"/>
            <w:noWrap/>
          </w:tcPr>
          <w:p w14:paraId="20BB2378" w14:textId="520A27CF" w:rsidR="00300273" w:rsidRPr="00047DE7" w:rsidRDefault="00300273" w:rsidP="00A3143D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e.g.: </w:t>
            </w:r>
            <w:r w:rsidR="00685289">
              <w:rPr>
                <w:szCs w:val="20"/>
                <w:lang w:val="en-GB"/>
              </w:rPr>
              <w:t>PhD programme in Industrial Engineering</w:t>
            </w:r>
            <w:r w:rsidRPr="00047DE7">
              <w:rPr>
                <w:szCs w:val="20"/>
                <w:lang w:val="en-GB"/>
              </w:rPr>
              <w:t xml:space="preserve"> </w:t>
            </w:r>
            <w:r>
              <w:rPr>
                <w:szCs w:val="20"/>
                <w:lang w:val="en-GB"/>
              </w:rPr>
              <w:t xml:space="preserve">or </w:t>
            </w:r>
            <w:r w:rsidR="002E506A">
              <w:rPr>
                <w:szCs w:val="20"/>
                <w:lang w:val="en-GB"/>
              </w:rPr>
              <w:t>another</w:t>
            </w:r>
            <w:r>
              <w:rPr>
                <w:szCs w:val="20"/>
                <w:lang w:val="en-GB"/>
              </w:rPr>
              <w:t xml:space="preserve"> PhD </w:t>
            </w:r>
            <w:r w:rsidR="00685289">
              <w:rPr>
                <w:szCs w:val="20"/>
                <w:lang w:val="en-GB"/>
              </w:rPr>
              <w:t>programme</w:t>
            </w:r>
          </w:p>
        </w:tc>
        <w:tc>
          <w:tcPr>
            <w:tcW w:w="3827" w:type="dxa"/>
            <w:noWrap/>
          </w:tcPr>
          <w:p w14:paraId="464C6ADD" w14:textId="77777777" w:rsidR="00300273" w:rsidRPr="00047DE7" w:rsidRDefault="00300273" w:rsidP="00A3143D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Full course title (doctoral courses)</w:t>
            </w:r>
          </w:p>
          <w:p w14:paraId="7CAC89EE" w14:textId="77777777" w:rsidR="00300273" w:rsidRPr="00047DE7" w:rsidRDefault="00300273" w:rsidP="00A3143D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14:paraId="02347403" w14:textId="77777777" w:rsidR="00300273" w:rsidRPr="00047DE7" w:rsidRDefault="00300273" w:rsidP="00A3143D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1247" w:type="dxa"/>
          </w:tcPr>
          <w:p w14:paraId="31535701" w14:textId="77777777" w:rsidR="00300273" w:rsidRPr="00047DE7" w:rsidRDefault="00300273" w:rsidP="00A3143D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1701" w:type="dxa"/>
            <w:noWrap/>
          </w:tcPr>
          <w:p w14:paraId="653D98E1" w14:textId="77777777" w:rsidR="00300273" w:rsidRPr="00047DE7" w:rsidRDefault="00300273" w:rsidP="00A3143D">
            <w:pPr>
              <w:rPr>
                <w:lang w:val="en-GB"/>
              </w:rPr>
            </w:pPr>
            <w:r>
              <w:rPr>
                <w:lang w:val="en-GB"/>
              </w:rPr>
              <w:t>dd/</w:t>
            </w:r>
            <w:r w:rsidRPr="00047DE7">
              <w:rPr>
                <w:lang w:val="en-GB"/>
              </w:rPr>
              <w:t>mm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yyyy</w:t>
            </w:r>
            <w:proofErr w:type="spellEnd"/>
            <w:r w:rsidRPr="00047DE7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047DE7">
              <w:rPr>
                <w:lang w:val="en-GB"/>
              </w:rPr>
              <w:t xml:space="preserve"> </w:t>
            </w:r>
            <w:r>
              <w:rPr>
                <w:lang w:val="en-GB"/>
              </w:rPr>
              <w:t>dd/</w:t>
            </w:r>
            <w:r w:rsidRPr="00047DE7">
              <w:rPr>
                <w:lang w:val="en-GB"/>
              </w:rPr>
              <w:t>mm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yyyy</w:t>
            </w:r>
            <w:proofErr w:type="spellEnd"/>
          </w:p>
        </w:tc>
      </w:tr>
      <w:tr w:rsidR="00300273" w:rsidRPr="00047DE7" w14:paraId="1FCE78A4" w14:textId="77777777" w:rsidTr="002E506A">
        <w:trPr>
          <w:trHeight w:val="255"/>
        </w:trPr>
        <w:tc>
          <w:tcPr>
            <w:tcW w:w="1872" w:type="dxa"/>
            <w:noWrap/>
          </w:tcPr>
          <w:p w14:paraId="665DCBC9" w14:textId="77777777" w:rsidR="00300273" w:rsidRPr="00047DE7" w:rsidRDefault="00300273" w:rsidP="00A3143D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….</w:t>
            </w:r>
          </w:p>
        </w:tc>
        <w:tc>
          <w:tcPr>
            <w:tcW w:w="3827" w:type="dxa"/>
            <w:noWrap/>
          </w:tcPr>
          <w:p w14:paraId="375FCE43" w14:textId="77777777" w:rsidR="00300273" w:rsidRPr="00047DE7" w:rsidRDefault="00300273" w:rsidP="00A3143D">
            <w:pPr>
              <w:jc w:val="both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….</w:t>
            </w:r>
          </w:p>
        </w:tc>
        <w:tc>
          <w:tcPr>
            <w:tcW w:w="1134" w:type="dxa"/>
          </w:tcPr>
          <w:p w14:paraId="7178BDEC" w14:textId="77777777" w:rsidR="00300273" w:rsidRPr="00047DE7" w:rsidRDefault="00300273" w:rsidP="00A3143D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1247" w:type="dxa"/>
          </w:tcPr>
          <w:p w14:paraId="401B01EB" w14:textId="77777777" w:rsidR="00300273" w:rsidRPr="00047DE7" w:rsidRDefault="00300273" w:rsidP="00A3143D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1701" w:type="dxa"/>
            <w:noWrap/>
          </w:tcPr>
          <w:p w14:paraId="67255F86" w14:textId="77777777" w:rsidR="00300273" w:rsidRPr="00047DE7" w:rsidRDefault="00300273" w:rsidP="00A3143D">
            <w:pPr>
              <w:rPr>
                <w:lang w:val="en-GB"/>
              </w:rPr>
            </w:pPr>
          </w:p>
        </w:tc>
      </w:tr>
    </w:tbl>
    <w:p w14:paraId="18850437" w14:textId="77616FC8" w:rsidR="00300273" w:rsidRDefault="00300273" w:rsidP="002E506A">
      <w:pPr>
        <w:ind w:left="284" w:hanging="284"/>
        <w:jc w:val="both"/>
        <w:rPr>
          <w:lang w:val="en-GB"/>
        </w:rPr>
      </w:pPr>
      <w:r>
        <w:rPr>
          <w:lang w:val="en-GB"/>
        </w:rPr>
        <w:t xml:space="preserve">* </w:t>
      </w:r>
      <w:r w:rsidR="002E506A">
        <w:rPr>
          <w:lang w:val="en-GB"/>
        </w:rPr>
        <w:tab/>
      </w:r>
      <w:r w:rsidR="002E506A" w:rsidRPr="002E506A">
        <w:rPr>
          <w:lang w:val="en-GB"/>
        </w:rPr>
        <w:t>The number of credits assigned to each course shall comply with the credit allocation established by the PhD Programme offering the course.</w:t>
      </w:r>
    </w:p>
    <w:p w14:paraId="41FF7F3B" w14:textId="77777777" w:rsidR="00300273" w:rsidRDefault="00300273" w:rsidP="00300273">
      <w:pPr>
        <w:rPr>
          <w:b/>
          <w:sz w:val="22"/>
          <w:lang w:val="en-GB"/>
        </w:rPr>
      </w:pPr>
    </w:p>
    <w:p w14:paraId="01C0DEB1" w14:textId="77777777" w:rsidR="00300273" w:rsidRPr="00047DE7" w:rsidRDefault="00300273" w:rsidP="00300273">
      <w:pPr>
        <w:rPr>
          <w:b/>
          <w:sz w:val="22"/>
          <w:lang w:val="en-GB"/>
        </w:rPr>
      </w:pPr>
      <w:r>
        <w:rPr>
          <w:b/>
          <w:sz w:val="22"/>
          <w:lang w:val="en-GB"/>
        </w:rPr>
        <w:t>B</w:t>
      </w:r>
      <w:r w:rsidRPr="00047DE7">
        <w:rPr>
          <w:b/>
          <w:sz w:val="22"/>
          <w:lang w:val="en-GB"/>
        </w:rPr>
        <w:t xml:space="preserve">) </w:t>
      </w:r>
      <w:r>
        <w:rPr>
          <w:b/>
          <w:sz w:val="22"/>
          <w:lang w:val="en-GB"/>
        </w:rPr>
        <w:t>Courses offered outside UNIPD (including national or international schools)</w:t>
      </w:r>
    </w:p>
    <w:p w14:paraId="5F2BE120" w14:textId="77777777" w:rsidR="00300273" w:rsidRDefault="00300273" w:rsidP="00300273">
      <w:pPr>
        <w:rPr>
          <w:i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3827"/>
        <w:gridCol w:w="1134"/>
        <w:gridCol w:w="1247"/>
        <w:gridCol w:w="1701"/>
      </w:tblGrid>
      <w:tr w:rsidR="00300273" w:rsidRPr="00047DE7" w14:paraId="0ED456A0" w14:textId="77777777" w:rsidTr="002E506A">
        <w:trPr>
          <w:trHeight w:val="450"/>
        </w:trPr>
        <w:tc>
          <w:tcPr>
            <w:tcW w:w="1872" w:type="dxa"/>
          </w:tcPr>
          <w:p w14:paraId="316864A4" w14:textId="77777777" w:rsidR="00300273" w:rsidRDefault="00300273" w:rsidP="001A6B42">
            <w:pPr>
              <w:jc w:val="center"/>
              <w:rPr>
                <w:b/>
                <w:bCs/>
                <w:lang w:val="en-GB"/>
              </w:rPr>
            </w:pPr>
            <w:r w:rsidRPr="00047DE7">
              <w:rPr>
                <w:b/>
                <w:bCs/>
                <w:lang w:val="en-GB"/>
              </w:rPr>
              <w:t>Organi</w:t>
            </w:r>
            <w:r>
              <w:rPr>
                <w:b/>
                <w:bCs/>
                <w:lang w:val="en-GB"/>
              </w:rPr>
              <w:t>ser and</w:t>
            </w:r>
          </w:p>
          <w:p w14:paraId="0CE9B429" w14:textId="77777777" w:rsidR="00300273" w:rsidRPr="00047DE7" w:rsidRDefault="00300273" w:rsidP="001A6B4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Location</w:t>
            </w:r>
          </w:p>
        </w:tc>
        <w:tc>
          <w:tcPr>
            <w:tcW w:w="3827" w:type="dxa"/>
          </w:tcPr>
          <w:p w14:paraId="7CB12E6E" w14:textId="77777777" w:rsidR="00300273" w:rsidRPr="00047DE7" w:rsidRDefault="00300273" w:rsidP="001A6B4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Title</w:t>
            </w:r>
          </w:p>
        </w:tc>
        <w:tc>
          <w:tcPr>
            <w:tcW w:w="1134" w:type="dxa"/>
          </w:tcPr>
          <w:p w14:paraId="344F323D" w14:textId="77777777" w:rsidR="00300273" w:rsidRPr="00047DE7" w:rsidRDefault="00300273" w:rsidP="001A6B4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Hours</w:t>
            </w:r>
          </w:p>
        </w:tc>
        <w:tc>
          <w:tcPr>
            <w:tcW w:w="1247" w:type="dxa"/>
          </w:tcPr>
          <w:p w14:paraId="5D4726CD" w14:textId="6BB22590" w:rsidR="00300273" w:rsidRDefault="00300273" w:rsidP="001A6B4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Credits</w:t>
            </w:r>
            <w:r>
              <w:rPr>
                <w:b/>
                <w:sz w:val="22"/>
                <w:lang w:val="en-GB"/>
              </w:rPr>
              <w:t>*</w:t>
            </w:r>
            <w:r w:rsidR="002E506A">
              <w:rPr>
                <w:b/>
                <w:sz w:val="22"/>
                <w:lang w:val="en-GB"/>
              </w:rPr>
              <w:t>*</w:t>
            </w:r>
          </w:p>
        </w:tc>
        <w:tc>
          <w:tcPr>
            <w:tcW w:w="1701" w:type="dxa"/>
          </w:tcPr>
          <w:p w14:paraId="0DA85BBF" w14:textId="42C813D4" w:rsidR="00300273" w:rsidRPr="00047DE7" w:rsidRDefault="00300273" w:rsidP="001A6B4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Period</w:t>
            </w:r>
          </w:p>
        </w:tc>
      </w:tr>
      <w:tr w:rsidR="00300273" w:rsidRPr="005417CD" w14:paraId="3073F5FC" w14:textId="77777777" w:rsidTr="002E506A">
        <w:trPr>
          <w:trHeight w:val="186"/>
        </w:trPr>
        <w:tc>
          <w:tcPr>
            <w:tcW w:w="1872" w:type="dxa"/>
            <w:noWrap/>
          </w:tcPr>
          <w:p w14:paraId="030C005C" w14:textId="77777777" w:rsidR="00300273" w:rsidRPr="00453640" w:rsidRDefault="00300273" w:rsidP="00A3143D">
            <w:pPr>
              <w:rPr>
                <w:szCs w:val="20"/>
                <w:lang w:val="en-GB"/>
              </w:rPr>
            </w:pPr>
            <w:r w:rsidRPr="00453640">
              <w:rPr>
                <w:szCs w:val="20"/>
                <w:lang w:val="en-GB"/>
              </w:rPr>
              <w:t>Full name of the Organiser (e.g. University, Association) and location</w:t>
            </w:r>
          </w:p>
        </w:tc>
        <w:tc>
          <w:tcPr>
            <w:tcW w:w="3827" w:type="dxa"/>
            <w:noWrap/>
          </w:tcPr>
          <w:p w14:paraId="7E7680CA" w14:textId="77777777" w:rsidR="00300273" w:rsidRPr="00453640" w:rsidRDefault="00300273" w:rsidP="00A3143D">
            <w:pPr>
              <w:rPr>
                <w:szCs w:val="20"/>
                <w:lang w:val="en-GB"/>
              </w:rPr>
            </w:pPr>
            <w:r w:rsidRPr="00453640">
              <w:rPr>
                <w:szCs w:val="20"/>
                <w:lang w:val="en-GB"/>
              </w:rPr>
              <w:t xml:space="preserve">Full course title (e.g. </w:t>
            </w:r>
            <w:r>
              <w:rPr>
                <w:szCs w:val="20"/>
                <w:lang w:val="en-GB"/>
              </w:rPr>
              <w:t xml:space="preserve">name of </w:t>
            </w:r>
            <w:r w:rsidRPr="00453640">
              <w:rPr>
                <w:szCs w:val="20"/>
                <w:lang w:val="en-GB"/>
              </w:rPr>
              <w:t>Summer School, Workshop</w:t>
            </w:r>
            <w:r>
              <w:rPr>
                <w:szCs w:val="20"/>
                <w:lang w:val="en-GB"/>
              </w:rPr>
              <w:t>, Tutorial</w:t>
            </w:r>
            <w:r w:rsidRPr="00453640">
              <w:rPr>
                <w:szCs w:val="20"/>
                <w:lang w:val="en-GB"/>
              </w:rPr>
              <w:t xml:space="preserve">) </w:t>
            </w:r>
          </w:p>
        </w:tc>
        <w:tc>
          <w:tcPr>
            <w:tcW w:w="1134" w:type="dxa"/>
          </w:tcPr>
          <w:p w14:paraId="2337CE82" w14:textId="77777777" w:rsidR="00300273" w:rsidRPr="00047DE7" w:rsidRDefault="00300273" w:rsidP="00A3143D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1247" w:type="dxa"/>
          </w:tcPr>
          <w:p w14:paraId="2EFA04DB" w14:textId="77777777" w:rsidR="00300273" w:rsidRPr="00047DE7" w:rsidRDefault="00300273" w:rsidP="00A3143D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1701" w:type="dxa"/>
            <w:noWrap/>
          </w:tcPr>
          <w:p w14:paraId="4898FECE" w14:textId="77777777" w:rsidR="00300273" w:rsidRPr="00047DE7" w:rsidRDefault="00300273" w:rsidP="00A3143D">
            <w:pPr>
              <w:rPr>
                <w:lang w:val="en-GB"/>
              </w:rPr>
            </w:pPr>
            <w:r>
              <w:rPr>
                <w:lang w:val="en-GB"/>
              </w:rPr>
              <w:t>dd/</w:t>
            </w:r>
            <w:r w:rsidRPr="00047DE7">
              <w:rPr>
                <w:lang w:val="en-GB"/>
              </w:rPr>
              <w:t>mm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yyyy</w:t>
            </w:r>
            <w:proofErr w:type="spellEnd"/>
            <w:r w:rsidRPr="00047DE7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047DE7">
              <w:rPr>
                <w:lang w:val="en-GB"/>
              </w:rPr>
              <w:t xml:space="preserve"> </w:t>
            </w:r>
            <w:r>
              <w:rPr>
                <w:lang w:val="en-GB"/>
              </w:rPr>
              <w:t>dd/</w:t>
            </w:r>
            <w:r w:rsidRPr="00047DE7">
              <w:rPr>
                <w:lang w:val="en-GB"/>
              </w:rPr>
              <w:t>mm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yyyy</w:t>
            </w:r>
            <w:proofErr w:type="spellEnd"/>
          </w:p>
        </w:tc>
      </w:tr>
      <w:tr w:rsidR="00300273" w:rsidRPr="00047DE7" w14:paraId="7E22FF2F" w14:textId="77777777" w:rsidTr="002E506A">
        <w:trPr>
          <w:trHeight w:val="255"/>
        </w:trPr>
        <w:tc>
          <w:tcPr>
            <w:tcW w:w="1872" w:type="dxa"/>
            <w:noWrap/>
          </w:tcPr>
          <w:p w14:paraId="6BB09385" w14:textId="77777777" w:rsidR="00300273" w:rsidRPr="00047DE7" w:rsidRDefault="00300273" w:rsidP="00A3143D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….</w:t>
            </w:r>
          </w:p>
        </w:tc>
        <w:tc>
          <w:tcPr>
            <w:tcW w:w="3827" w:type="dxa"/>
            <w:noWrap/>
          </w:tcPr>
          <w:p w14:paraId="70184063" w14:textId="77777777" w:rsidR="00300273" w:rsidRPr="00047DE7" w:rsidRDefault="00300273" w:rsidP="00A3143D">
            <w:pPr>
              <w:jc w:val="both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….</w:t>
            </w:r>
          </w:p>
        </w:tc>
        <w:tc>
          <w:tcPr>
            <w:tcW w:w="1134" w:type="dxa"/>
          </w:tcPr>
          <w:p w14:paraId="6D6B0588" w14:textId="77777777" w:rsidR="00300273" w:rsidRPr="00047DE7" w:rsidRDefault="00300273" w:rsidP="00A3143D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1247" w:type="dxa"/>
          </w:tcPr>
          <w:p w14:paraId="3DC01E14" w14:textId="77777777" w:rsidR="00300273" w:rsidRPr="00047DE7" w:rsidRDefault="00300273" w:rsidP="00A3143D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1701" w:type="dxa"/>
            <w:noWrap/>
          </w:tcPr>
          <w:p w14:paraId="0E4EBFDB" w14:textId="77777777" w:rsidR="00300273" w:rsidRPr="00047DE7" w:rsidRDefault="00300273" w:rsidP="00A3143D">
            <w:pPr>
              <w:rPr>
                <w:lang w:val="en-GB"/>
              </w:rPr>
            </w:pPr>
          </w:p>
        </w:tc>
      </w:tr>
    </w:tbl>
    <w:p w14:paraId="6C208875" w14:textId="77777777" w:rsidR="004556F6" w:rsidRPr="004556F6" w:rsidRDefault="00300273" w:rsidP="004556F6">
      <w:pPr>
        <w:ind w:left="284" w:hanging="284"/>
        <w:jc w:val="both"/>
        <w:rPr>
          <w:lang w:val="en-GB"/>
        </w:rPr>
      </w:pPr>
      <w:r>
        <w:rPr>
          <w:lang w:val="en-GB"/>
        </w:rPr>
        <w:t>*</w:t>
      </w:r>
      <w:r w:rsidR="002E506A">
        <w:rPr>
          <w:lang w:val="en-GB"/>
        </w:rPr>
        <w:t>*</w:t>
      </w:r>
      <w:r w:rsidR="002E506A">
        <w:rPr>
          <w:lang w:val="en-GB"/>
        </w:rPr>
        <w:tab/>
      </w:r>
      <w:r w:rsidR="004556F6" w:rsidRPr="004556F6">
        <w:rPr>
          <w:lang w:val="en-GB"/>
        </w:rPr>
        <w:t xml:space="preserve">For certified participation in courses offered within national and international schools, </w:t>
      </w:r>
      <w:proofErr w:type="gramStart"/>
      <w:r w:rsidR="004556F6" w:rsidRPr="004556F6">
        <w:rPr>
          <w:lang w:val="en-GB"/>
        </w:rPr>
        <w:t>a number of</w:t>
      </w:r>
      <w:proofErr w:type="gramEnd"/>
      <w:r w:rsidR="004556F6" w:rsidRPr="004556F6">
        <w:rPr>
          <w:lang w:val="en-GB"/>
        </w:rPr>
        <w:t xml:space="preserve"> CFU (university credits) can be attributed following a positive evaluation of the school’s content by the supervisor. Specifically:</w:t>
      </w:r>
    </w:p>
    <w:p w14:paraId="36257A61" w14:textId="287860BE" w:rsidR="004556F6" w:rsidRPr="004556F6" w:rsidRDefault="004556F6" w:rsidP="004556F6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4556F6">
        <w:rPr>
          <w:rFonts w:ascii="Times New Roman" w:hAnsi="Times New Roman"/>
          <w:sz w:val="24"/>
          <w:szCs w:val="24"/>
          <w:lang w:val="en-GB"/>
        </w:rPr>
        <w:lastRenderedPageBreak/>
        <w:t>For PhD candidates enrolled in cohorts up to and including the 39</w:t>
      </w:r>
      <w:r w:rsidRPr="00F25584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Pr="004556F6">
        <w:rPr>
          <w:rFonts w:ascii="Times New Roman" w:hAnsi="Times New Roman"/>
          <w:sz w:val="24"/>
          <w:szCs w:val="24"/>
          <w:lang w:val="en-GB"/>
        </w:rPr>
        <w:t xml:space="preserve"> cycle, 1 CFU is awarded for every 4 hours of classroom lectures.</w:t>
      </w:r>
    </w:p>
    <w:p w14:paraId="5B8B0DBB" w14:textId="7193112E" w:rsidR="004556F6" w:rsidRPr="004556F6" w:rsidRDefault="004556F6" w:rsidP="004556F6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4556F6">
        <w:rPr>
          <w:rFonts w:ascii="Times New Roman" w:hAnsi="Times New Roman"/>
          <w:sz w:val="24"/>
          <w:szCs w:val="24"/>
          <w:lang w:val="en-GB"/>
        </w:rPr>
        <w:t>Starting from the 40</w:t>
      </w:r>
      <w:r w:rsidRPr="00F25584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Pr="004556F6">
        <w:rPr>
          <w:rFonts w:ascii="Times New Roman" w:hAnsi="Times New Roman"/>
          <w:sz w:val="24"/>
          <w:szCs w:val="24"/>
          <w:lang w:val="en-GB"/>
        </w:rPr>
        <w:t xml:space="preserve"> cycle, the </w:t>
      </w:r>
      <w:proofErr w:type="spellStart"/>
      <w:r w:rsidRPr="004556F6">
        <w:rPr>
          <w:rFonts w:ascii="Times New Roman" w:hAnsi="Times New Roman"/>
          <w:sz w:val="24"/>
          <w:szCs w:val="24"/>
          <w:lang w:val="en-GB"/>
        </w:rPr>
        <w:t>creditization</w:t>
      </w:r>
      <w:proofErr w:type="spellEnd"/>
      <w:r w:rsidRPr="004556F6">
        <w:rPr>
          <w:rFonts w:ascii="Times New Roman" w:hAnsi="Times New Roman"/>
          <w:sz w:val="24"/>
          <w:szCs w:val="24"/>
          <w:lang w:val="en-GB"/>
        </w:rPr>
        <w:t xml:space="preserve"> changes to 1 CFU for every 5 hours of classroom lectures.</w:t>
      </w:r>
    </w:p>
    <w:p w14:paraId="5039F94A" w14:textId="141B0406" w:rsidR="00300273" w:rsidRPr="004C7B99" w:rsidRDefault="004556F6" w:rsidP="004556F6">
      <w:pPr>
        <w:ind w:left="284" w:hanging="281"/>
        <w:jc w:val="both"/>
        <w:rPr>
          <w:lang w:val="en-GB"/>
        </w:rPr>
      </w:pPr>
      <w:r>
        <w:rPr>
          <w:lang w:val="en-GB"/>
        </w:rPr>
        <w:t xml:space="preserve">     </w:t>
      </w:r>
      <w:r w:rsidRPr="004556F6">
        <w:rPr>
          <w:lang w:val="en-GB"/>
        </w:rPr>
        <w:t>If the school does not include any form of student assessment, the student’s supervisor (or a faculty member of the Board of Supervisors, appointed by the coordinator) will evaluate the student using the most appropriate method.</w:t>
      </w:r>
      <w:r>
        <w:rPr>
          <w:lang w:val="en-GB"/>
        </w:rPr>
        <w:t xml:space="preserve"> </w:t>
      </w:r>
      <w:r w:rsidRPr="004556F6">
        <w:rPr>
          <w:lang w:val="en-GB"/>
        </w:rPr>
        <w:t>A student may obtain a maximum of ten (1</w:t>
      </w:r>
      <w:r w:rsidR="00231165">
        <w:rPr>
          <w:lang w:val="en-GB"/>
        </w:rPr>
        <w:t>2</w:t>
      </w:r>
      <w:r w:rsidRPr="004556F6">
        <w:rPr>
          <w:lang w:val="en-GB"/>
        </w:rPr>
        <w:t>) CFU through participation in one or more national or international schools.</w:t>
      </w:r>
      <w:r w:rsidR="00300273">
        <w:rPr>
          <w:lang w:val="en-GB"/>
        </w:rPr>
        <w:t xml:space="preserve"> </w:t>
      </w:r>
    </w:p>
    <w:p w14:paraId="5B1D69C4" w14:textId="77777777" w:rsidR="00300273" w:rsidRPr="00306828" w:rsidRDefault="00300273" w:rsidP="00300273">
      <w:pPr>
        <w:rPr>
          <w:lang w:val="en-GB"/>
        </w:rPr>
      </w:pPr>
    </w:p>
    <w:p w14:paraId="126F74E6" w14:textId="77777777" w:rsidR="00300273" w:rsidRPr="001A0662" w:rsidRDefault="00300273" w:rsidP="00300273">
      <w:pPr>
        <w:jc w:val="both"/>
        <w:rPr>
          <w:color w:val="FF0000"/>
          <w:szCs w:val="20"/>
          <w:lang w:val="en-US"/>
        </w:rPr>
      </w:pPr>
      <w:r w:rsidRPr="001A0662">
        <w:rPr>
          <w:color w:val="FF0000"/>
          <w:szCs w:val="20"/>
          <w:lang w:val="en-US"/>
        </w:rPr>
        <w:t xml:space="preserve">The students should </w:t>
      </w:r>
      <w:r w:rsidRPr="001A0662">
        <w:rPr>
          <w:b/>
          <w:color w:val="FF0000"/>
          <w:szCs w:val="20"/>
          <w:u w:val="single"/>
          <w:lang w:val="en-US"/>
        </w:rPr>
        <w:t>also</w:t>
      </w:r>
      <w:r w:rsidRPr="001A0662">
        <w:rPr>
          <w:color w:val="FF0000"/>
          <w:szCs w:val="20"/>
          <w:lang w:val="en-US"/>
        </w:rPr>
        <w:t xml:space="preserve"> upload at the link</w:t>
      </w:r>
      <w:r w:rsidRPr="000D7C46">
        <w:rPr>
          <w:lang w:val="en-US"/>
        </w:rPr>
        <w:t xml:space="preserve"> </w:t>
      </w:r>
      <w:r w:rsidRPr="00D4127F">
        <w:rPr>
          <w:color w:val="FF0000"/>
          <w:szCs w:val="20"/>
          <w:lang w:val="en-US"/>
        </w:rPr>
        <w:t>which will be indicated by email by the Doctoral Academic Office</w:t>
      </w:r>
      <w:r w:rsidRPr="001A0662">
        <w:rPr>
          <w:color w:val="FF0000"/>
          <w:szCs w:val="20"/>
          <w:lang w:val="en-US"/>
        </w:rPr>
        <w:t>, together with this Annual Report form, a scanned copy of the “Course Attendance and Examination Form” (see CDII website, Forms and Deadlines)</w:t>
      </w:r>
      <w:r w:rsidRPr="001A0662">
        <w:rPr>
          <w:color w:val="FF0000"/>
          <w:szCs w:val="20"/>
          <w:u w:val="single"/>
          <w:lang w:val="en-US"/>
        </w:rPr>
        <w:t xml:space="preserve"> </w:t>
      </w:r>
      <w:r w:rsidRPr="001A0662">
        <w:rPr>
          <w:b/>
          <w:color w:val="FF0000"/>
          <w:szCs w:val="20"/>
          <w:u w:val="single"/>
          <w:lang w:val="en-US"/>
        </w:rPr>
        <w:t>specifying the name of the student in the file’s name</w:t>
      </w:r>
      <w:r w:rsidRPr="001A0662">
        <w:rPr>
          <w:color w:val="FF0000"/>
          <w:szCs w:val="20"/>
          <w:lang w:val="en-US"/>
        </w:rPr>
        <w:t>. This document prove</w:t>
      </w:r>
      <w:r>
        <w:rPr>
          <w:color w:val="FF0000"/>
          <w:szCs w:val="20"/>
          <w:lang w:val="en-US"/>
        </w:rPr>
        <w:t>s</w:t>
      </w:r>
      <w:r w:rsidRPr="001A0662">
        <w:rPr>
          <w:color w:val="FF0000"/>
          <w:szCs w:val="20"/>
          <w:lang w:val="en-US"/>
        </w:rPr>
        <w:t xml:space="preserve"> that the student has taken the various courses listed and passed the exams.</w:t>
      </w:r>
      <w:r>
        <w:rPr>
          <w:color w:val="FF0000"/>
          <w:szCs w:val="20"/>
          <w:lang w:val="en-US"/>
        </w:rPr>
        <w:t xml:space="preserve"> For courses not offered by the </w:t>
      </w:r>
      <w:r w:rsidRPr="00907FEA">
        <w:rPr>
          <w:color w:val="FF0000"/>
          <w:szCs w:val="20"/>
          <w:lang w:val="en-US"/>
        </w:rPr>
        <w:t>PhD school in Industrial Engineering</w:t>
      </w:r>
      <w:r>
        <w:rPr>
          <w:color w:val="FF0000"/>
          <w:szCs w:val="20"/>
          <w:lang w:val="en-US"/>
        </w:rPr>
        <w:t xml:space="preserve"> of UNIPD, the student should upload a copy of the “</w:t>
      </w:r>
      <w:r w:rsidRPr="00907FEA">
        <w:rPr>
          <w:color w:val="FF0000"/>
          <w:szCs w:val="20"/>
          <w:lang w:val="en-US"/>
        </w:rPr>
        <w:t xml:space="preserve">Verbale di </w:t>
      </w:r>
      <w:proofErr w:type="spellStart"/>
      <w:r w:rsidRPr="00907FEA">
        <w:rPr>
          <w:color w:val="FF0000"/>
          <w:szCs w:val="20"/>
          <w:lang w:val="en-US"/>
        </w:rPr>
        <w:t>Valutazione</w:t>
      </w:r>
      <w:proofErr w:type="spellEnd"/>
      <w:r w:rsidRPr="00907FEA">
        <w:rPr>
          <w:color w:val="FF0000"/>
          <w:szCs w:val="20"/>
          <w:lang w:val="en-US"/>
        </w:rPr>
        <w:t xml:space="preserve"> Finale</w:t>
      </w:r>
      <w:r>
        <w:rPr>
          <w:color w:val="FF0000"/>
          <w:szCs w:val="20"/>
          <w:lang w:val="en-US"/>
        </w:rPr>
        <w:t xml:space="preserve">” form for each exam (if more than one, group them in a single pdf file), </w:t>
      </w:r>
      <w:r w:rsidRPr="001A0662">
        <w:rPr>
          <w:b/>
          <w:color w:val="FF0000"/>
          <w:szCs w:val="20"/>
          <w:u w:val="single"/>
          <w:lang w:val="en-US"/>
        </w:rPr>
        <w:t>specifying the name of the student in the file’s name</w:t>
      </w:r>
      <w:r w:rsidRPr="001A0662">
        <w:rPr>
          <w:color w:val="FF0000"/>
          <w:szCs w:val="20"/>
          <w:lang w:val="en-US"/>
        </w:rPr>
        <w:t>.</w:t>
      </w:r>
    </w:p>
    <w:p w14:paraId="58E45639" w14:textId="77777777" w:rsidR="00300273" w:rsidRPr="00306828" w:rsidRDefault="00300273" w:rsidP="00300273">
      <w:pPr>
        <w:jc w:val="both"/>
        <w:rPr>
          <w:lang w:val="en-US"/>
        </w:rPr>
      </w:pPr>
    </w:p>
    <w:p w14:paraId="4ACCAB2A" w14:textId="77777777" w:rsidR="00300273" w:rsidRDefault="00300273" w:rsidP="00300273">
      <w:pPr>
        <w:rPr>
          <w:b/>
          <w:sz w:val="22"/>
          <w:lang w:val="en-GB"/>
        </w:rPr>
      </w:pPr>
      <w:r>
        <w:rPr>
          <w:b/>
          <w:sz w:val="22"/>
          <w:lang w:val="en-GB"/>
        </w:rPr>
        <w:t>C</w:t>
      </w:r>
      <w:r w:rsidRPr="00047DE7">
        <w:rPr>
          <w:b/>
          <w:sz w:val="22"/>
          <w:lang w:val="en-GB"/>
        </w:rPr>
        <w:t xml:space="preserve">) </w:t>
      </w:r>
      <w:r>
        <w:rPr>
          <w:b/>
          <w:sz w:val="22"/>
          <w:lang w:val="en-GB"/>
        </w:rPr>
        <w:t>Seminars (at UNIPD or outside UNIPD)</w:t>
      </w:r>
    </w:p>
    <w:p w14:paraId="28CF37A9" w14:textId="77777777" w:rsidR="00300273" w:rsidRPr="00047DE7" w:rsidRDefault="00300273" w:rsidP="00300273">
      <w:pPr>
        <w:rPr>
          <w:b/>
          <w:sz w:val="22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386"/>
        <w:gridCol w:w="1276"/>
      </w:tblGrid>
      <w:tr w:rsidR="00300273" w:rsidRPr="00047DE7" w14:paraId="0AEEF9AF" w14:textId="77777777" w:rsidTr="00A3143D">
        <w:trPr>
          <w:trHeight w:val="450"/>
        </w:trPr>
        <w:tc>
          <w:tcPr>
            <w:tcW w:w="3119" w:type="dxa"/>
          </w:tcPr>
          <w:p w14:paraId="30971A39" w14:textId="7E0574A5" w:rsidR="00300273" w:rsidRDefault="00300273" w:rsidP="001A6B4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Lecturer name and affiliation</w:t>
            </w:r>
          </w:p>
          <w:p w14:paraId="2FD5CFA7" w14:textId="77777777" w:rsidR="00300273" w:rsidRPr="00047DE7" w:rsidRDefault="00300273" w:rsidP="001A6B42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5386" w:type="dxa"/>
          </w:tcPr>
          <w:p w14:paraId="388C166E" w14:textId="3258E44A" w:rsidR="00300273" w:rsidRPr="00047DE7" w:rsidRDefault="00300273" w:rsidP="001A6B4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Title of the seminar</w:t>
            </w:r>
          </w:p>
        </w:tc>
        <w:tc>
          <w:tcPr>
            <w:tcW w:w="1276" w:type="dxa"/>
          </w:tcPr>
          <w:p w14:paraId="71454EDA" w14:textId="173AB896" w:rsidR="00300273" w:rsidRPr="00047DE7" w:rsidRDefault="00300273" w:rsidP="001A6B4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</w:t>
            </w:r>
          </w:p>
        </w:tc>
      </w:tr>
      <w:tr w:rsidR="00300273" w:rsidRPr="00047DE7" w14:paraId="7C0DD5F6" w14:textId="77777777" w:rsidTr="00A3143D">
        <w:trPr>
          <w:trHeight w:val="186"/>
        </w:trPr>
        <w:tc>
          <w:tcPr>
            <w:tcW w:w="3119" w:type="dxa"/>
            <w:noWrap/>
          </w:tcPr>
          <w:p w14:paraId="0CED650D" w14:textId="77777777" w:rsidR="00300273" w:rsidRPr="00047DE7" w:rsidRDefault="00300273" w:rsidP="00A3143D">
            <w:pPr>
              <w:rPr>
                <w:szCs w:val="20"/>
                <w:lang w:val="en-GB"/>
              </w:rPr>
            </w:pPr>
          </w:p>
        </w:tc>
        <w:tc>
          <w:tcPr>
            <w:tcW w:w="5386" w:type="dxa"/>
            <w:noWrap/>
          </w:tcPr>
          <w:p w14:paraId="0A4A593A" w14:textId="77777777" w:rsidR="00300273" w:rsidRPr="00047DE7" w:rsidRDefault="00300273" w:rsidP="00A3143D">
            <w:pPr>
              <w:rPr>
                <w:szCs w:val="20"/>
                <w:lang w:val="en-GB"/>
              </w:rPr>
            </w:pPr>
          </w:p>
        </w:tc>
        <w:tc>
          <w:tcPr>
            <w:tcW w:w="1276" w:type="dxa"/>
            <w:noWrap/>
          </w:tcPr>
          <w:p w14:paraId="614DADB5" w14:textId="77777777" w:rsidR="00300273" w:rsidRPr="00047DE7" w:rsidRDefault="00300273" w:rsidP="00A3143D">
            <w:pPr>
              <w:rPr>
                <w:lang w:val="en-GB"/>
              </w:rPr>
            </w:pPr>
          </w:p>
        </w:tc>
      </w:tr>
      <w:tr w:rsidR="00300273" w:rsidRPr="00047DE7" w14:paraId="6EE4AA6F" w14:textId="77777777" w:rsidTr="00A3143D">
        <w:trPr>
          <w:trHeight w:val="186"/>
        </w:trPr>
        <w:tc>
          <w:tcPr>
            <w:tcW w:w="3119" w:type="dxa"/>
            <w:noWrap/>
          </w:tcPr>
          <w:p w14:paraId="39D63D12" w14:textId="77777777" w:rsidR="00300273" w:rsidRPr="00047DE7" w:rsidRDefault="00300273" w:rsidP="00A3143D">
            <w:pPr>
              <w:rPr>
                <w:szCs w:val="20"/>
                <w:lang w:val="en-GB"/>
              </w:rPr>
            </w:pPr>
          </w:p>
        </w:tc>
        <w:tc>
          <w:tcPr>
            <w:tcW w:w="5386" w:type="dxa"/>
            <w:noWrap/>
          </w:tcPr>
          <w:p w14:paraId="6AF1BB5F" w14:textId="77777777" w:rsidR="00300273" w:rsidRDefault="00300273" w:rsidP="00A3143D">
            <w:pPr>
              <w:rPr>
                <w:szCs w:val="20"/>
                <w:lang w:val="en-GB"/>
              </w:rPr>
            </w:pPr>
          </w:p>
        </w:tc>
        <w:tc>
          <w:tcPr>
            <w:tcW w:w="1276" w:type="dxa"/>
            <w:noWrap/>
          </w:tcPr>
          <w:p w14:paraId="56AE1190" w14:textId="77777777" w:rsidR="00300273" w:rsidRDefault="00300273" w:rsidP="00A3143D">
            <w:pPr>
              <w:rPr>
                <w:lang w:val="en-GB"/>
              </w:rPr>
            </w:pPr>
          </w:p>
        </w:tc>
      </w:tr>
    </w:tbl>
    <w:p w14:paraId="7C882D80" w14:textId="77777777" w:rsidR="00300273" w:rsidRDefault="00300273" w:rsidP="00300273">
      <w:pPr>
        <w:rPr>
          <w:lang w:val="en-GB"/>
        </w:rPr>
      </w:pPr>
    </w:p>
    <w:p w14:paraId="0F468D2D" w14:textId="77777777" w:rsidR="00300273" w:rsidRPr="001A0662" w:rsidRDefault="00300273" w:rsidP="00300273">
      <w:pPr>
        <w:jc w:val="both"/>
        <w:rPr>
          <w:color w:val="FF0000"/>
          <w:szCs w:val="20"/>
          <w:lang w:val="en-US"/>
        </w:rPr>
      </w:pPr>
      <w:r w:rsidRPr="001A0662">
        <w:rPr>
          <w:color w:val="FF0000"/>
          <w:szCs w:val="20"/>
          <w:lang w:val="en-US"/>
        </w:rPr>
        <w:t xml:space="preserve">Note: The students should </w:t>
      </w:r>
      <w:r w:rsidRPr="001A0662">
        <w:rPr>
          <w:b/>
          <w:color w:val="FF0000"/>
          <w:szCs w:val="20"/>
          <w:u w:val="single"/>
          <w:lang w:val="en-US"/>
        </w:rPr>
        <w:t>also</w:t>
      </w:r>
      <w:r w:rsidRPr="001A0662">
        <w:rPr>
          <w:color w:val="FF0000"/>
          <w:szCs w:val="20"/>
          <w:lang w:val="en-US"/>
        </w:rPr>
        <w:t xml:space="preserve"> upload at the link</w:t>
      </w:r>
      <w:r w:rsidRPr="000D7C46">
        <w:rPr>
          <w:lang w:val="en-US"/>
        </w:rPr>
        <w:t xml:space="preserve"> </w:t>
      </w:r>
      <w:r w:rsidRPr="00D4127F">
        <w:rPr>
          <w:color w:val="FF0000"/>
          <w:szCs w:val="20"/>
          <w:lang w:val="en-US"/>
        </w:rPr>
        <w:t>which will be indicated by email by the Doctoral Academic Office</w:t>
      </w:r>
      <w:r w:rsidRPr="001A0662">
        <w:rPr>
          <w:color w:val="FF0000"/>
          <w:szCs w:val="20"/>
          <w:lang w:val="en-US"/>
        </w:rPr>
        <w:t>, together with this Annual Report form, a scanned copy of the “</w:t>
      </w:r>
      <w:r>
        <w:rPr>
          <w:color w:val="FF0000"/>
          <w:szCs w:val="20"/>
          <w:lang w:val="en-US"/>
        </w:rPr>
        <w:t xml:space="preserve">Seminars </w:t>
      </w:r>
      <w:r w:rsidRPr="001A0662">
        <w:rPr>
          <w:color w:val="FF0000"/>
          <w:szCs w:val="20"/>
          <w:lang w:val="en-US"/>
        </w:rPr>
        <w:t xml:space="preserve">Form” (see CDII website, Forms and Deadlines), </w:t>
      </w:r>
      <w:r w:rsidRPr="001A0662">
        <w:rPr>
          <w:b/>
          <w:color w:val="FF0000"/>
          <w:szCs w:val="20"/>
          <w:u w:val="single"/>
          <w:lang w:val="en-US"/>
        </w:rPr>
        <w:t>specifying the name of the student in the file’s name</w:t>
      </w:r>
      <w:r w:rsidRPr="001A0662">
        <w:rPr>
          <w:color w:val="FF0000"/>
          <w:szCs w:val="20"/>
          <w:lang w:val="en-US"/>
        </w:rPr>
        <w:t>. This document prove</w:t>
      </w:r>
      <w:r>
        <w:rPr>
          <w:color w:val="FF0000"/>
          <w:szCs w:val="20"/>
          <w:lang w:val="en-US"/>
        </w:rPr>
        <w:t>s</w:t>
      </w:r>
      <w:r w:rsidRPr="001A0662">
        <w:rPr>
          <w:color w:val="FF0000"/>
          <w:szCs w:val="20"/>
          <w:lang w:val="en-US"/>
        </w:rPr>
        <w:t xml:space="preserve"> that the student has </w:t>
      </w:r>
      <w:r>
        <w:rPr>
          <w:color w:val="FF0000"/>
          <w:szCs w:val="20"/>
          <w:lang w:val="en-US"/>
        </w:rPr>
        <w:t xml:space="preserve">attended </w:t>
      </w:r>
      <w:r w:rsidRPr="001A0662">
        <w:rPr>
          <w:color w:val="FF0000"/>
          <w:szCs w:val="20"/>
          <w:lang w:val="en-US"/>
        </w:rPr>
        <w:t xml:space="preserve">the various </w:t>
      </w:r>
      <w:r>
        <w:rPr>
          <w:color w:val="FF0000"/>
          <w:szCs w:val="20"/>
          <w:lang w:val="en-US"/>
        </w:rPr>
        <w:t xml:space="preserve">seminars </w:t>
      </w:r>
      <w:r w:rsidRPr="001A0662">
        <w:rPr>
          <w:color w:val="FF0000"/>
          <w:szCs w:val="20"/>
          <w:lang w:val="en-US"/>
        </w:rPr>
        <w:t>listed.</w:t>
      </w:r>
    </w:p>
    <w:p w14:paraId="20A2ACA0" w14:textId="77777777" w:rsidR="00300273" w:rsidRPr="00306828" w:rsidRDefault="00300273" w:rsidP="00300273">
      <w:pPr>
        <w:rPr>
          <w:lang w:val="en-US"/>
        </w:rPr>
      </w:pPr>
    </w:p>
    <w:p w14:paraId="1BC52F39" w14:textId="77777777" w:rsidR="00300273" w:rsidRDefault="00300273" w:rsidP="00300273">
      <w:pPr>
        <w:rPr>
          <w:b/>
          <w:sz w:val="22"/>
          <w:lang w:val="en-GB"/>
        </w:rPr>
      </w:pPr>
      <w:r>
        <w:rPr>
          <w:b/>
          <w:sz w:val="22"/>
          <w:lang w:val="en-GB"/>
        </w:rPr>
        <w:t>D</w:t>
      </w:r>
      <w:r w:rsidRPr="00047DE7">
        <w:rPr>
          <w:b/>
          <w:sz w:val="22"/>
          <w:lang w:val="en-GB"/>
        </w:rPr>
        <w:t xml:space="preserve">) </w:t>
      </w:r>
      <w:r>
        <w:rPr>
          <w:b/>
          <w:sz w:val="22"/>
          <w:lang w:val="en-GB"/>
        </w:rPr>
        <w:t>Study and research activities</w:t>
      </w:r>
      <w:r w:rsidRPr="00047DE7">
        <w:rPr>
          <w:b/>
          <w:sz w:val="22"/>
          <w:lang w:val="en-GB"/>
        </w:rPr>
        <w:t xml:space="preserve"> </w:t>
      </w:r>
      <w:r>
        <w:rPr>
          <w:b/>
          <w:sz w:val="22"/>
          <w:lang w:val="en-GB"/>
        </w:rPr>
        <w:t>outside UNIPD</w:t>
      </w:r>
      <w:r w:rsidRPr="00047DE7">
        <w:rPr>
          <w:b/>
          <w:sz w:val="22"/>
          <w:lang w:val="en-GB"/>
        </w:rPr>
        <w:t xml:space="preserve"> </w:t>
      </w:r>
    </w:p>
    <w:p w14:paraId="76B160EA" w14:textId="77777777" w:rsidR="00300273" w:rsidRPr="00734299" w:rsidRDefault="00300273" w:rsidP="00300273">
      <w:pPr>
        <w:ind w:firstLine="709"/>
        <w:rPr>
          <w:i/>
          <w:lang w:val="en-GB"/>
        </w:rPr>
      </w:pPr>
      <w:r w:rsidRPr="00734299">
        <w:rPr>
          <w:sz w:val="22"/>
          <w:lang w:val="en-GB"/>
        </w:rPr>
        <w:t xml:space="preserve">(conferences </w:t>
      </w:r>
      <w:proofErr w:type="gramStart"/>
      <w:r w:rsidRPr="00734299">
        <w:rPr>
          <w:sz w:val="22"/>
          <w:lang w:val="en-GB"/>
        </w:rPr>
        <w:t>included;</w:t>
      </w:r>
      <w:proofErr w:type="gramEnd"/>
      <w:r w:rsidRPr="00734299">
        <w:rPr>
          <w:sz w:val="22"/>
          <w:lang w:val="en-GB"/>
        </w:rPr>
        <w:t xml:space="preserve"> courses</w:t>
      </w:r>
      <w:r>
        <w:rPr>
          <w:sz w:val="22"/>
          <w:lang w:val="en-GB"/>
        </w:rPr>
        <w:t>, schools</w:t>
      </w:r>
      <w:r w:rsidRPr="00734299">
        <w:rPr>
          <w:sz w:val="22"/>
          <w:lang w:val="en-GB"/>
        </w:rPr>
        <w:t xml:space="preserve"> and seminars excluded)</w:t>
      </w:r>
      <w:r w:rsidRPr="00734299">
        <w:rPr>
          <w:i/>
          <w:lang w:val="en-GB"/>
        </w:rPr>
        <w:t xml:space="preserve"> </w:t>
      </w:r>
    </w:p>
    <w:p w14:paraId="0DDFEE97" w14:textId="77777777" w:rsidR="00300273" w:rsidRPr="00047DE7" w:rsidRDefault="00300273" w:rsidP="00300273">
      <w:pPr>
        <w:rPr>
          <w:i/>
          <w:szCs w:val="20"/>
          <w:lang w:val="en-GB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404"/>
        <w:gridCol w:w="1538"/>
      </w:tblGrid>
      <w:tr w:rsidR="00300273" w:rsidRPr="00047DE7" w14:paraId="77F783DE" w14:textId="77777777" w:rsidTr="00A3143D">
        <w:trPr>
          <w:trHeight w:val="450"/>
        </w:trPr>
        <w:tc>
          <w:tcPr>
            <w:tcW w:w="6804" w:type="dxa"/>
          </w:tcPr>
          <w:p w14:paraId="62D0DAD0" w14:textId="77777777" w:rsidR="00300273" w:rsidRPr="00047DE7" w:rsidRDefault="00300273" w:rsidP="001A6B42">
            <w:pPr>
              <w:jc w:val="center"/>
              <w:rPr>
                <w:b/>
                <w:bCs/>
                <w:lang w:val="en-GB"/>
              </w:rPr>
            </w:pPr>
            <w:r w:rsidRPr="00047DE7">
              <w:rPr>
                <w:b/>
                <w:bCs/>
                <w:lang w:val="en-GB"/>
              </w:rPr>
              <w:t>Descri</w:t>
            </w:r>
            <w:r>
              <w:rPr>
                <w:b/>
                <w:bCs/>
                <w:lang w:val="en-GB"/>
              </w:rPr>
              <w:t>ption</w:t>
            </w:r>
          </w:p>
        </w:tc>
        <w:tc>
          <w:tcPr>
            <w:tcW w:w="1404" w:type="dxa"/>
          </w:tcPr>
          <w:p w14:paraId="0167541A" w14:textId="77777777" w:rsidR="00300273" w:rsidRPr="00047DE7" w:rsidRDefault="00300273" w:rsidP="001A6B4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Location</w:t>
            </w:r>
          </w:p>
        </w:tc>
        <w:tc>
          <w:tcPr>
            <w:tcW w:w="1538" w:type="dxa"/>
          </w:tcPr>
          <w:p w14:paraId="74122A8E" w14:textId="3ECA9D68" w:rsidR="00300273" w:rsidRPr="00047DE7" w:rsidRDefault="00300273" w:rsidP="001A6B4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Period</w:t>
            </w:r>
          </w:p>
        </w:tc>
      </w:tr>
      <w:tr w:rsidR="00300273" w:rsidRPr="005417CD" w14:paraId="3EC88BDD" w14:textId="77777777" w:rsidTr="00A3143D">
        <w:trPr>
          <w:trHeight w:val="186"/>
        </w:trPr>
        <w:tc>
          <w:tcPr>
            <w:tcW w:w="6804" w:type="dxa"/>
            <w:noWrap/>
          </w:tcPr>
          <w:p w14:paraId="6D8AD1CF" w14:textId="77777777" w:rsidR="00300273" w:rsidRDefault="00300273" w:rsidP="00A3143D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Full name of the organisation</w:t>
            </w:r>
          </w:p>
          <w:p w14:paraId="019FDD47" w14:textId="77777777" w:rsidR="00300273" w:rsidRPr="00EF14AE" w:rsidRDefault="00300273" w:rsidP="00A3143D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Short description of the activity carried out during the stage</w:t>
            </w:r>
          </w:p>
        </w:tc>
        <w:tc>
          <w:tcPr>
            <w:tcW w:w="1404" w:type="dxa"/>
          </w:tcPr>
          <w:p w14:paraId="6CF88FA2" w14:textId="77777777" w:rsidR="00300273" w:rsidRPr="00047DE7" w:rsidRDefault="00300273" w:rsidP="00A3143D">
            <w:pPr>
              <w:rPr>
                <w:lang w:val="en-GB"/>
              </w:rPr>
            </w:pPr>
            <w:r>
              <w:rPr>
                <w:lang w:val="en-GB"/>
              </w:rPr>
              <w:t>City, Country</w:t>
            </w:r>
          </w:p>
        </w:tc>
        <w:tc>
          <w:tcPr>
            <w:tcW w:w="1538" w:type="dxa"/>
            <w:noWrap/>
          </w:tcPr>
          <w:p w14:paraId="16AB2574" w14:textId="77777777" w:rsidR="00300273" w:rsidRPr="00047DE7" w:rsidRDefault="00300273" w:rsidP="00A3143D">
            <w:pPr>
              <w:rPr>
                <w:lang w:val="en-GB"/>
              </w:rPr>
            </w:pPr>
            <w:r>
              <w:rPr>
                <w:lang w:val="en-GB"/>
              </w:rPr>
              <w:t>dd/</w:t>
            </w:r>
            <w:r w:rsidRPr="00047DE7">
              <w:rPr>
                <w:lang w:val="en-GB"/>
              </w:rPr>
              <w:t>mm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yyyy</w:t>
            </w:r>
            <w:proofErr w:type="spellEnd"/>
            <w:r w:rsidRPr="00047DE7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047DE7">
              <w:rPr>
                <w:lang w:val="en-GB"/>
              </w:rPr>
              <w:t xml:space="preserve"> </w:t>
            </w:r>
            <w:r>
              <w:rPr>
                <w:lang w:val="en-GB"/>
              </w:rPr>
              <w:t>dd/</w:t>
            </w:r>
            <w:r w:rsidRPr="00047DE7">
              <w:rPr>
                <w:lang w:val="en-GB"/>
              </w:rPr>
              <w:t>mm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yyyy</w:t>
            </w:r>
            <w:proofErr w:type="spellEnd"/>
          </w:p>
        </w:tc>
      </w:tr>
      <w:tr w:rsidR="00300273" w:rsidRPr="00047DE7" w14:paraId="52EEAB85" w14:textId="77777777" w:rsidTr="00A3143D">
        <w:trPr>
          <w:trHeight w:val="255"/>
        </w:trPr>
        <w:tc>
          <w:tcPr>
            <w:tcW w:w="6804" w:type="dxa"/>
            <w:noWrap/>
          </w:tcPr>
          <w:p w14:paraId="2EAA6405" w14:textId="77777777" w:rsidR="00300273" w:rsidRPr="00047DE7" w:rsidRDefault="00300273" w:rsidP="00A3143D">
            <w:pPr>
              <w:rPr>
                <w:lang w:val="en-GB"/>
              </w:rPr>
            </w:pPr>
            <w:r>
              <w:rPr>
                <w:lang w:val="en-GB"/>
              </w:rPr>
              <w:t>….</w:t>
            </w:r>
          </w:p>
        </w:tc>
        <w:tc>
          <w:tcPr>
            <w:tcW w:w="1404" w:type="dxa"/>
          </w:tcPr>
          <w:p w14:paraId="59CBD946" w14:textId="77777777" w:rsidR="00300273" w:rsidRPr="00047DE7" w:rsidRDefault="00300273" w:rsidP="00A3143D">
            <w:pPr>
              <w:rPr>
                <w:lang w:val="en-GB"/>
              </w:rPr>
            </w:pPr>
          </w:p>
        </w:tc>
        <w:tc>
          <w:tcPr>
            <w:tcW w:w="1538" w:type="dxa"/>
            <w:noWrap/>
          </w:tcPr>
          <w:p w14:paraId="7C5B3AE0" w14:textId="77777777" w:rsidR="00300273" w:rsidRPr="00047DE7" w:rsidRDefault="00300273" w:rsidP="00A3143D">
            <w:pPr>
              <w:rPr>
                <w:lang w:val="en-GB"/>
              </w:rPr>
            </w:pPr>
          </w:p>
        </w:tc>
      </w:tr>
      <w:tr w:rsidR="00300273" w:rsidRPr="005417CD" w14:paraId="27FAA0A0" w14:textId="77777777" w:rsidTr="00A3143D">
        <w:trPr>
          <w:trHeight w:val="186"/>
        </w:trPr>
        <w:tc>
          <w:tcPr>
            <w:tcW w:w="6804" w:type="dxa"/>
            <w:noWrap/>
          </w:tcPr>
          <w:p w14:paraId="2936E8CE" w14:textId="77777777" w:rsidR="00300273" w:rsidRDefault="00300273" w:rsidP="00A3143D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Full name of the conference</w:t>
            </w:r>
          </w:p>
          <w:p w14:paraId="3A8DF85C" w14:textId="77777777" w:rsidR="00300273" w:rsidRPr="00EF14AE" w:rsidRDefault="00300273" w:rsidP="00A3143D">
            <w:pPr>
              <w:rPr>
                <w:szCs w:val="20"/>
                <w:lang w:val="en-GB"/>
              </w:rPr>
            </w:pPr>
          </w:p>
        </w:tc>
        <w:tc>
          <w:tcPr>
            <w:tcW w:w="1404" w:type="dxa"/>
          </w:tcPr>
          <w:p w14:paraId="737DACDF" w14:textId="77777777" w:rsidR="00300273" w:rsidRPr="00047DE7" w:rsidRDefault="00300273" w:rsidP="00A3143D">
            <w:pPr>
              <w:rPr>
                <w:lang w:val="en-GB"/>
              </w:rPr>
            </w:pPr>
            <w:r>
              <w:rPr>
                <w:lang w:val="en-GB"/>
              </w:rPr>
              <w:t>City, Country</w:t>
            </w:r>
          </w:p>
        </w:tc>
        <w:tc>
          <w:tcPr>
            <w:tcW w:w="1538" w:type="dxa"/>
            <w:noWrap/>
          </w:tcPr>
          <w:p w14:paraId="375DE3D8" w14:textId="77777777" w:rsidR="00300273" w:rsidRPr="00047DE7" w:rsidRDefault="00300273" w:rsidP="00A3143D">
            <w:pPr>
              <w:rPr>
                <w:lang w:val="en-GB"/>
              </w:rPr>
            </w:pPr>
            <w:r>
              <w:rPr>
                <w:lang w:val="en-GB"/>
              </w:rPr>
              <w:t>dd/</w:t>
            </w:r>
            <w:r w:rsidRPr="00047DE7">
              <w:rPr>
                <w:lang w:val="en-GB"/>
              </w:rPr>
              <w:t>mm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yyyy</w:t>
            </w:r>
            <w:proofErr w:type="spellEnd"/>
            <w:r w:rsidRPr="00047DE7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047DE7">
              <w:rPr>
                <w:lang w:val="en-GB"/>
              </w:rPr>
              <w:t xml:space="preserve"> </w:t>
            </w:r>
            <w:r>
              <w:rPr>
                <w:lang w:val="en-GB"/>
              </w:rPr>
              <w:t>dd/</w:t>
            </w:r>
            <w:r w:rsidRPr="00047DE7">
              <w:rPr>
                <w:lang w:val="en-GB"/>
              </w:rPr>
              <w:t>mm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yyyy</w:t>
            </w:r>
            <w:proofErr w:type="spellEnd"/>
          </w:p>
        </w:tc>
      </w:tr>
      <w:tr w:rsidR="00300273" w:rsidRPr="00047DE7" w14:paraId="06C152E0" w14:textId="77777777" w:rsidTr="00A3143D">
        <w:trPr>
          <w:trHeight w:val="255"/>
        </w:trPr>
        <w:tc>
          <w:tcPr>
            <w:tcW w:w="6804" w:type="dxa"/>
            <w:noWrap/>
          </w:tcPr>
          <w:p w14:paraId="54F0D4B8" w14:textId="77777777" w:rsidR="00300273" w:rsidRPr="00047DE7" w:rsidRDefault="00300273" w:rsidP="00A3143D">
            <w:pPr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1404" w:type="dxa"/>
          </w:tcPr>
          <w:p w14:paraId="361D7255" w14:textId="77777777" w:rsidR="00300273" w:rsidRPr="00047DE7" w:rsidRDefault="00300273" w:rsidP="00A3143D">
            <w:pPr>
              <w:rPr>
                <w:lang w:val="en-GB"/>
              </w:rPr>
            </w:pPr>
          </w:p>
        </w:tc>
        <w:tc>
          <w:tcPr>
            <w:tcW w:w="1538" w:type="dxa"/>
            <w:noWrap/>
          </w:tcPr>
          <w:p w14:paraId="22B7F867" w14:textId="77777777" w:rsidR="00300273" w:rsidRPr="00047DE7" w:rsidRDefault="00300273" w:rsidP="00A3143D">
            <w:pPr>
              <w:rPr>
                <w:lang w:val="en-GB"/>
              </w:rPr>
            </w:pPr>
          </w:p>
        </w:tc>
      </w:tr>
    </w:tbl>
    <w:p w14:paraId="3F5F471B" w14:textId="77777777" w:rsidR="00300273" w:rsidRDefault="00300273" w:rsidP="00300273">
      <w:pPr>
        <w:rPr>
          <w:b/>
          <w:sz w:val="22"/>
          <w:lang w:val="en-GB"/>
        </w:rPr>
      </w:pPr>
    </w:p>
    <w:p w14:paraId="3EFF7137" w14:textId="77777777" w:rsidR="000513D1" w:rsidRDefault="000513D1" w:rsidP="00300273">
      <w:pPr>
        <w:rPr>
          <w:b/>
          <w:sz w:val="22"/>
          <w:lang w:val="en-GB"/>
        </w:rPr>
      </w:pPr>
    </w:p>
    <w:p w14:paraId="4537A256" w14:textId="375B274C" w:rsidR="00300273" w:rsidRPr="00047DE7" w:rsidRDefault="00300273" w:rsidP="00300273">
      <w:pPr>
        <w:rPr>
          <w:b/>
          <w:sz w:val="22"/>
          <w:lang w:val="en-GB"/>
        </w:rPr>
      </w:pPr>
      <w:r>
        <w:rPr>
          <w:b/>
          <w:sz w:val="22"/>
          <w:lang w:val="en-GB"/>
        </w:rPr>
        <w:t>E</w:t>
      </w:r>
      <w:r w:rsidRPr="00047DE7">
        <w:rPr>
          <w:b/>
          <w:sz w:val="22"/>
          <w:lang w:val="en-GB"/>
        </w:rPr>
        <w:t xml:space="preserve">) </w:t>
      </w:r>
      <w:r>
        <w:rPr>
          <w:b/>
          <w:sz w:val="22"/>
          <w:lang w:val="en-GB"/>
        </w:rPr>
        <w:t>Research activities during the year</w:t>
      </w:r>
      <w:r w:rsidRPr="00047DE7">
        <w:rPr>
          <w:b/>
          <w:sz w:val="22"/>
          <w:lang w:val="en-GB"/>
        </w:rPr>
        <w:t xml:space="preserve">  </w:t>
      </w:r>
    </w:p>
    <w:p w14:paraId="025B9AAF" w14:textId="77777777" w:rsidR="00300273" w:rsidRPr="00047DE7" w:rsidRDefault="00300273" w:rsidP="00300273">
      <w:pPr>
        <w:rPr>
          <w:lang w:val="en-GB"/>
        </w:rPr>
      </w:pPr>
    </w:p>
    <w:p w14:paraId="0F49CC19" w14:textId="77777777" w:rsidR="00300273" w:rsidRPr="00047DE7" w:rsidRDefault="00300273" w:rsidP="00300273">
      <w:pPr>
        <w:rPr>
          <w:lang w:val="en-GB"/>
        </w:rPr>
      </w:pPr>
      <w:r w:rsidRPr="00047DE7">
        <w:rPr>
          <w:lang w:val="en-GB"/>
        </w:rPr>
        <w:t xml:space="preserve">Max </w:t>
      </w:r>
      <w:r>
        <w:rPr>
          <w:lang w:val="en-GB"/>
        </w:rPr>
        <w:t>2</w:t>
      </w:r>
      <w:r w:rsidRPr="00047DE7">
        <w:rPr>
          <w:lang w:val="en-GB"/>
        </w:rPr>
        <w:t xml:space="preserve"> pag</w:t>
      </w:r>
      <w:r>
        <w:rPr>
          <w:lang w:val="en-GB"/>
        </w:rPr>
        <w:t>es</w:t>
      </w:r>
    </w:p>
    <w:p w14:paraId="1D27881E" w14:textId="77777777" w:rsidR="00300273" w:rsidRPr="00047DE7" w:rsidRDefault="00300273" w:rsidP="00300273">
      <w:pPr>
        <w:rPr>
          <w:lang w:val="en-GB"/>
        </w:rPr>
      </w:pPr>
    </w:p>
    <w:p w14:paraId="109DB7C0" w14:textId="77777777" w:rsidR="00300273" w:rsidRPr="00047DE7" w:rsidRDefault="00300273" w:rsidP="00300273">
      <w:pPr>
        <w:rPr>
          <w:i/>
          <w:lang w:val="en-GB"/>
        </w:rPr>
      </w:pPr>
      <w:r w:rsidRPr="00047DE7">
        <w:rPr>
          <w:i/>
          <w:lang w:val="en-GB"/>
        </w:rPr>
        <w:t>-</w:t>
      </w:r>
      <w:r w:rsidRPr="00047DE7">
        <w:rPr>
          <w:i/>
          <w:lang w:val="en-GB"/>
        </w:rPr>
        <w:tab/>
      </w:r>
      <w:r>
        <w:rPr>
          <w:i/>
          <w:lang w:val="en-GB"/>
        </w:rPr>
        <w:t>Aim of the research</w:t>
      </w:r>
      <w:r w:rsidRPr="00047DE7">
        <w:rPr>
          <w:i/>
          <w:lang w:val="en-GB"/>
        </w:rPr>
        <w:t xml:space="preserve"> </w:t>
      </w:r>
    </w:p>
    <w:p w14:paraId="0D9EF3DB" w14:textId="77777777" w:rsidR="00300273" w:rsidRPr="00047DE7" w:rsidRDefault="00300273" w:rsidP="00300273">
      <w:pPr>
        <w:rPr>
          <w:i/>
          <w:lang w:val="en-GB"/>
        </w:rPr>
      </w:pPr>
      <w:r w:rsidRPr="00047DE7">
        <w:rPr>
          <w:i/>
          <w:lang w:val="en-GB"/>
        </w:rPr>
        <w:t>-</w:t>
      </w:r>
      <w:r w:rsidRPr="00047DE7">
        <w:rPr>
          <w:i/>
          <w:lang w:val="en-GB"/>
        </w:rPr>
        <w:tab/>
      </w:r>
      <w:r>
        <w:rPr>
          <w:i/>
          <w:lang w:val="en-GB"/>
        </w:rPr>
        <w:t>Summary of research results</w:t>
      </w:r>
      <w:r>
        <w:rPr>
          <w:i/>
          <w:lang w:val="en-GB"/>
        </w:rPr>
        <w:tab/>
      </w:r>
    </w:p>
    <w:p w14:paraId="25FDC764" w14:textId="77777777" w:rsidR="00300273" w:rsidRPr="00047DE7" w:rsidRDefault="00300273" w:rsidP="00300273">
      <w:pPr>
        <w:tabs>
          <w:tab w:val="left" w:pos="1164"/>
        </w:tabs>
        <w:rPr>
          <w:lang w:val="en-GB"/>
        </w:rPr>
      </w:pPr>
      <w:r w:rsidRPr="00047DE7">
        <w:rPr>
          <w:lang w:val="en-GB"/>
        </w:rPr>
        <w:tab/>
      </w:r>
    </w:p>
    <w:p w14:paraId="13D70EF6" w14:textId="77777777" w:rsidR="00300273" w:rsidRPr="00E558B4" w:rsidRDefault="00300273" w:rsidP="00300273">
      <w:pPr>
        <w:rPr>
          <w:b/>
          <w:sz w:val="22"/>
          <w:lang w:val="en-US"/>
        </w:rPr>
      </w:pPr>
      <w:r>
        <w:rPr>
          <w:b/>
          <w:sz w:val="22"/>
          <w:lang w:val="en-US"/>
        </w:rPr>
        <w:t>F</w:t>
      </w:r>
      <w:r w:rsidRPr="00E558B4">
        <w:rPr>
          <w:b/>
          <w:sz w:val="22"/>
          <w:lang w:val="en-US"/>
        </w:rPr>
        <w:t xml:space="preserve">) Participation to </w:t>
      </w:r>
      <w:r>
        <w:rPr>
          <w:b/>
          <w:sz w:val="22"/>
          <w:lang w:val="en-US"/>
        </w:rPr>
        <w:t xml:space="preserve">other </w:t>
      </w:r>
      <w:r w:rsidRPr="00E558B4">
        <w:rPr>
          <w:b/>
          <w:sz w:val="22"/>
          <w:lang w:val="en-US"/>
        </w:rPr>
        <w:t>research projects</w:t>
      </w:r>
      <w:r>
        <w:rPr>
          <w:b/>
          <w:sz w:val="22"/>
          <w:lang w:val="en-US"/>
        </w:rPr>
        <w:t xml:space="preserve"> </w:t>
      </w:r>
      <w:r w:rsidRPr="00E558B4">
        <w:rPr>
          <w:szCs w:val="20"/>
          <w:lang w:val="en-US"/>
        </w:rPr>
        <w:t>(since the start of the PhD)</w:t>
      </w:r>
    </w:p>
    <w:p w14:paraId="3C65BFB8" w14:textId="77777777" w:rsidR="00300273" w:rsidRPr="00E558B4" w:rsidRDefault="00300273" w:rsidP="00300273">
      <w:pPr>
        <w:rPr>
          <w:i/>
          <w:lang w:val="en-US"/>
        </w:rPr>
      </w:pPr>
      <w:r w:rsidRPr="00E558B4">
        <w:rPr>
          <w:i/>
          <w:lang w:val="en-US"/>
        </w:rPr>
        <w:t xml:space="preserve"> 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6579"/>
      </w:tblGrid>
      <w:tr w:rsidR="00300273" w:rsidRPr="005417CD" w14:paraId="7509BB8C" w14:textId="77777777" w:rsidTr="00A3143D">
        <w:trPr>
          <w:trHeight w:val="458"/>
        </w:trPr>
        <w:tc>
          <w:tcPr>
            <w:tcW w:w="1701" w:type="dxa"/>
          </w:tcPr>
          <w:p w14:paraId="2678D335" w14:textId="76ECCDC0" w:rsidR="00300273" w:rsidRPr="00D757D4" w:rsidRDefault="00300273" w:rsidP="001A6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</w:t>
            </w:r>
          </w:p>
        </w:tc>
        <w:tc>
          <w:tcPr>
            <w:tcW w:w="1560" w:type="dxa"/>
          </w:tcPr>
          <w:p w14:paraId="044B582C" w14:textId="77777777" w:rsidR="00300273" w:rsidRPr="00BC0D54" w:rsidRDefault="00300273" w:rsidP="001A6B42">
            <w:pPr>
              <w:jc w:val="center"/>
              <w:rPr>
                <w:b/>
                <w:bCs/>
                <w:lang w:val="en-US"/>
              </w:rPr>
            </w:pPr>
            <w:r w:rsidRPr="00BC0D54">
              <w:rPr>
                <w:b/>
                <w:bCs/>
                <w:lang w:val="en-US"/>
              </w:rPr>
              <w:t>Scientific advisor</w:t>
            </w:r>
          </w:p>
        </w:tc>
        <w:tc>
          <w:tcPr>
            <w:tcW w:w="6579" w:type="dxa"/>
          </w:tcPr>
          <w:p w14:paraId="59824123" w14:textId="77777777" w:rsidR="00300273" w:rsidRPr="00E558B4" w:rsidRDefault="00300273" w:rsidP="001A6B42">
            <w:pPr>
              <w:jc w:val="center"/>
              <w:rPr>
                <w:b/>
                <w:bCs/>
                <w:lang w:val="en-US"/>
              </w:rPr>
            </w:pPr>
            <w:r w:rsidRPr="00E558B4">
              <w:rPr>
                <w:b/>
                <w:bCs/>
                <w:lang w:val="en-US"/>
              </w:rPr>
              <w:t>Activities of the PhD student</w:t>
            </w:r>
          </w:p>
        </w:tc>
      </w:tr>
      <w:tr w:rsidR="00300273" w:rsidRPr="00E558B4" w14:paraId="4CDDCAEE" w14:textId="77777777" w:rsidTr="00A3143D">
        <w:trPr>
          <w:trHeight w:val="189"/>
        </w:trPr>
        <w:tc>
          <w:tcPr>
            <w:tcW w:w="1701" w:type="dxa"/>
            <w:noWrap/>
          </w:tcPr>
          <w:p w14:paraId="116CCFEA" w14:textId="77777777" w:rsidR="00300273" w:rsidRPr="00CD502A" w:rsidRDefault="00300273" w:rsidP="00A3143D">
            <w:pPr>
              <w:rPr>
                <w:szCs w:val="20"/>
                <w:lang w:val="en-US"/>
              </w:rPr>
            </w:pPr>
            <w:r w:rsidRPr="00E558B4">
              <w:rPr>
                <w:szCs w:val="20"/>
                <w:lang w:val="en-US"/>
              </w:rPr>
              <w:t xml:space="preserve">Title of the project </w:t>
            </w:r>
          </w:p>
        </w:tc>
        <w:tc>
          <w:tcPr>
            <w:tcW w:w="1560" w:type="dxa"/>
          </w:tcPr>
          <w:p w14:paraId="167106C6" w14:textId="77777777" w:rsidR="00300273" w:rsidRPr="00E558B4" w:rsidRDefault="00300273" w:rsidP="00A3143D">
            <w:pPr>
              <w:rPr>
                <w:lang w:val="en-US"/>
              </w:rPr>
            </w:pPr>
          </w:p>
        </w:tc>
        <w:tc>
          <w:tcPr>
            <w:tcW w:w="6579" w:type="dxa"/>
          </w:tcPr>
          <w:p w14:paraId="091D8757" w14:textId="77777777" w:rsidR="00300273" w:rsidRPr="00E558B4" w:rsidRDefault="00300273" w:rsidP="00A3143D">
            <w:pPr>
              <w:rPr>
                <w:lang w:val="en-US"/>
              </w:rPr>
            </w:pPr>
          </w:p>
        </w:tc>
      </w:tr>
      <w:tr w:rsidR="00300273" w:rsidRPr="00E558B4" w14:paraId="1DE7F2D0" w14:textId="77777777" w:rsidTr="00A3143D">
        <w:trPr>
          <w:trHeight w:val="260"/>
        </w:trPr>
        <w:tc>
          <w:tcPr>
            <w:tcW w:w="1701" w:type="dxa"/>
            <w:noWrap/>
          </w:tcPr>
          <w:p w14:paraId="73BEDA62" w14:textId="198C08CD" w:rsidR="00300273" w:rsidRPr="00E558B4" w:rsidRDefault="001A6B42" w:rsidP="00A3143D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560" w:type="dxa"/>
          </w:tcPr>
          <w:p w14:paraId="7BCCDE34" w14:textId="5A68A1D0" w:rsidR="00300273" w:rsidRPr="00E558B4" w:rsidRDefault="001A6B42" w:rsidP="00A3143D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6579" w:type="dxa"/>
          </w:tcPr>
          <w:p w14:paraId="7D7573C9" w14:textId="535ECD0A" w:rsidR="00300273" w:rsidRPr="00E558B4" w:rsidRDefault="001A6B42" w:rsidP="00A3143D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</w:tbl>
    <w:p w14:paraId="665AD4BA" w14:textId="77777777" w:rsidR="00300273" w:rsidRPr="00E558B4" w:rsidRDefault="00300273" w:rsidP="00300273">
      <w:pPr>
        <w:rPr>
          <w:lang w:val="en-US"/>
        </w:rPr>
      </w:pPr>
    </w:p>
    <w:p w14:paraId="459FC221" w14:textId="77777777" w:rsidR="00300273" w:rsidRPr="00E8727A" w:rsidRDefault="00300273" w:rsidP="00300273">
      <w:pPr>
        <w:rPr>
          <w:b/>
          <w:sz w:val="22"/>
          <w:lang w:val="en-US"/>
        </w:rPr>
      </w:pPr>
      <w:r w:rsidRPr="00E8727A">
        <w:rPr>
          <w:b/>
          <w:sz w:val="22"/>
          <w:lang w:val="en-US"/>
        </w:rPr>
        <w:t xml:space="preserve">G) Collaboration to </w:t>
      </w:r>
      <w:r>
        <w:rPr>
          <w:b/>
          <w:sz w:val="22"/>
          <w:lang w:val="en-US"/>
        </w:rPr>
        <w:t>M</w:t>
      </w:r>
      <w:r w:rsidRPr="00E8727A">
        <w:rPr>
          <w:b/>
          <w:sz w:val="22"/>
          <w:lang w:val="en-US"/>
        </w:rPr>
        <w:t>aster thes</w:t>
      </w:r>
      <w:r>
        <w:rPr>
          <w:b/>
          <w:sz w:val="22"/>
          <w:lang w:val="en-US"/>
        </w:rPr>
        <w:t>e</w:t>
      </w:r>
      <w:r w:rsidRPr="00E8727A">
        <w:rPr>
          <w:b/>
          <w:sz w:val="22"/>
          <w:lang w:val="en-US"/>
        </w:rPr>
        <w:t>s</w:t>
      </w:r>
      <w:r>
        <w:rPr>
          <w:b/>
          <w:sz w:val="22"/>
          <w:lang w:val="en-US"/>
        </w:rPr>
        <w:t xml:space="preserve"> </w:t>
      </w:r>
      <w:r w:rsidRPr="00E558B4">
        <w:rPr>
          <w:szCs w:val="20"/>
          <w:lang w:val="en-US"/>
        </w:rPr>
        <w:t>(since the start of the PhD)</w:t>
      </w:r>
    </w:p>
    <w:p w14:paraId="1CE74EAC" w14:textId="77777777" w:rsidR="00300273" w:rsidRPr="00E8727A" w:rsidRDefault="00300273" w:rsidP="00300273">
      <w:pPr>
        <w:rPr>
          <w:i/>
          <w:lang w:val="en-US"/>
        </w:rPr>
      </w:pPr>
      <w:r w:rsidRPr="00E8727A">
        <w:rPr>
          <w:i/>
          <w:lang w:val="en-US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961"/>
        <w:gridCol w:w="1701"/>
      </w:tblGrid>
      <w:tr w:rsidR="00300273" w:rsidRPr="00D03834" w14:paraId="0E408B20" w14:textId="77777777" w:rsidTr="00A3143D">
        <w:trPr>
          <w:trHeight w:val="450"/>
        </w:trPr>
        <w:tc>
          <w:tcPr>
            <w:tcW w:w="1843" w:type="dxa"/>
          </w:tcPr>
          <w:p w14:paraId="70C1D86D" w14:textId="77777777" w:rsidR="00300273" w:rsidRPr="00D757D4" w:rsidRDefault="00300273" w:rsidP="001A6B4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Student</w:t>
            </w:r>
            <w:proofErr w:type="spellEnd"/>
          </w:p>
        </w:tc>
        <w:tc>
          <w:tcPr>
            <w:tcW w:w="1276" w:type="dxa"/>
          </w:tcPr>
          <w:p w14:paraId="5798B36D" w14:textId="77777777" w:rsidR="00300273" w:rsidRDefault="00300273" w:rsidP="001A6B4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Type</w:t>
            </w:r>
            <w:proofErr w:type="spellEnd"/>
          </w:p>
        </w:tc>
        <w:tc>
          <w:tcPr>
            <w:tcW w:w="4961" w:type="dxa"/>
          </w:tcPr>
          <w:p w14:paraId="182830BF" w14:textId="77777777" w:rsidR="00300273" w:rsidRPr="00D757D4" w:rsidRDefault="00300273" w:rsidP="001A6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Thesis </w:t>
            </w:r>
            <w:proofErr w:type="spellStart"/>
            <w:r>
              <w:rPr>
                <w:b/>
                <w:bCs/>
              </w:rPr>
              <w:t>title</w:t>
            </w:r>
            <w:proofErr w:type="spellEnd"/>
          </w:p>
        </w:tc>
        <w:tc>
          <w:tcPr>
            <w:tcW w:w="1701" w:type="dxa"/>
          </w:tcPr>
          <w:p w14:paraId="58E2C230" w14:textId="77777777" w:rsidR="00300273" w:rsidRPr="00D757D4" w:rsidRDefault="00300273" w:rsidP="001A6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A.A.</w:t>
            </w:r>
          </w:p>
        </w:tc>
      </w:tr>
      <w:tr w:rsidR="00300273" w:rsidRPr="00D03834" w14:paraId="1D61DE71" w14:textId="77777777" w:rsidTr="00A3143D">
        <w:trPr>
          <w:trHeight w:val="186"/>
        </w:trPr>
        <w:tc>
          <w:tcPr>
            <w:tcW w:w="1843" w:type="dxa"/>
            <w:noWrap/>
          </w:tcPr>
          <w:p w14:paraId="5D25FC60" w14:textId="77777777" w:rsidR="00300273" w:rsidRPr="00E558B4" w:rsidRDefault="00300273" w:rsidP="00A3143D">
            <w:pPr>
              <w:rPr>
                <w:lang w:val="en-US"/>
              </w:rPr>
            </w:pPr>
            <w:r w:rsidRPr="00E558B4">
              <w:rPr>
                <w:lang w:val="en-US"/>
              </w:rPr>
              <w:t xml:space="preserve">Name and surname  </w:t>
            </w:r>
          </w:p>
        </w:tc>
        <w:tc>
          <w:tcPr>
            <w:tcW w:w="1276" w:type="dxa"/>
          </w:tcPr>
          <w:p w14:paraId="154FE018" w14:textId="77777777" w:rsidR="00300273" w:rsidRPr="00D03834" w:rsidRDefault="00300273" w:rsidP="00A3143D">
            <w:r>
              <w:t>T</w:t>
            </w:r>
            <w:r w:rsidRPr="00CC2AE8">
              <w:t xml:space="preserve">riennale/ </w:t>
            </w:r>
            <w:r>
              <w:t>M</w:t>
            </w:r>
            <w:r w:rsidRPr="00CC2AE8">
              <w:t>agistrale</w:t>
            </w:r>
          </w:p>
        </w:tc>
        <w:tc>
          <w:tcPr>
            <w:tcW w:w="4961" w:type="dxa"/>
          </w:tcPr>
          <w:p w14:paraId="3454BDCE" w14:textId="77777777" w:rsidR="00300273" w:rsidRPr="00D03834" w:rsidRDefault="00300273" w:rsidP="00A3143D"/>
        </w:tc>
        <w:tc>
          <w:tcPr>
            <w:tcW w:w="1701" w:type="dxa"/>
            <w:noWrap/>
          </w:tcPr>
          <w:p w14:paraId="32024D72" w14:textId="77777777" w:rsidR="00300273" w:rsidRPr="00D03834" w:rsidRDefault="00300273" w:rsidP="00A3143D"/>
        </w:tc>
      </w:tr>
      <w:tr w:rsidR="00300273" w:rsidRPr="00D03834" w14:paraId="48697870" w14:textId="77777777" w:rsidTr="00A3143D">
        <w:trPr>
          <w:trHeight w:val="255"/>
        </w:trPr>
        <w:tc>
          <w:tcPr>
            <w:tcW w:w="1843" w:type="dxa"/>
            <w:noWrap/>
          </w:tcPr>
          <w:p w14:paraId="4E9F483A" w14:textId="48D1EE04" w:rsidR="00300273" w:rsidRDefault="001A6B42" w:rsidP="00A3143D">
            <w:r>
              <w:t>…</w:t>
            </w:r>
          </w:p>
        </w:tc>
        <w:tc>
          <w:tcPr>
            <w:tcW w:w="1276" w:type="dxa"/>
          </w:tcPr>
          <w:p w14:paraId="4FA2B53B" w14:textId="17126B15" w:rsidR="00300273" w:rsidRDefault="001A6B42" w:rsidP="00A3143D">
            <w:r>
              <w:t>…</w:t>
            </w:r>
          </w:p>
        </w:tc>
        <w:tc>
          <w:tcPr>
            <w:tcW w:w="4961" w:type="dxa"/>
          </w:tcPr>
          <w:p w14:paraId="300F824F" w14:textId="0DC86B05" w:rsidR="00300273" w:rsidRDefault="001A6B42" w:rsidP="00A3143D">
            <w:r>
              <w:t>…</w:t>
            </w:r>
          </w:p>
        </w:tc>
        <w:tc>
          <w:tcPr>
            <w:tcW w:w="1701" w:type="dxa"/>
            <w:noWrap/>
          </w:tcPr>
          <w:p w14:paraId="5E06DD6D" w14:textId="38008FBF" w:rsidR="00300273" w:rsidRDefault="001A6B42" w:rsidP="00A3143D">
            <w:r>
              <w:t>…</w:t>
            </w:r>
          </w:p>
        </w:tc>
      </w:tr>
    </w:tbl>
    <w:p w14:paraId="113E325D" w14:textId="77777777" w:rsidR="00300273" w:rsidRDefault="00300273" w:rsidP="00300273"/>
    <w:p w14:paraId="1A1ECCD0" w14:textId="77777777" w:rsidR="00300273" w:rsidRDefault="00300273" w:rsidP="00300273">
      <w:pPr>
        <w:rPr>
          <w:b/>
          <w:sz w:val="22"/>
          <w:lang w:val="en-US"/>
        </w:rPr>
      </w:pPr>
      <w:r w:rsidRPr="00B03058">
        <w:rPr>
          <w:b/>
          <w:sz w:val="22"/>
          <w:lang w:val="en-US"/>
        </w:rPr>
        <w:t xml:space="preserve">H) List of publications </w:t>
      </w:r>
    </w:p>
    <w:p w14:paraId="2AA415CA" w14:textId="77777777" w:rsidR="00300273" w:rsidRPr="00C575F1" w:rsidRDefault="00300273" w:rsidP="00300273">
      <w:pPr>
        <w:rPr>
          <w:rFonts w:cs="Arial"/>
          <w:b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 xml:space="preserve">Please provide </w:t>
      </w:r>
      <w:r w:rsidRPr="00C575F1">
        <w:rPr>
          <w:rFonts w:cs="Arial"/>
          <w:color w:val="000000"/>
          <w:szCs w:val="20"/>
          <w:lang w:val="en-US"/>
        </w:rPr>
        <w:t xml:space="preserve">the </w:t>
      </w:r>
      <w:r w:rsidRPr="00120B41">
        <w:rPr>
          <w:rFonts w:cs="Arial"/>
          <w:color w:val="000000"/>
          <w:szCs w:val="20"/>
          <w:u w:val="single"/>
          <w:lang w:val="en-US"/>
        </w:rPr>
        <w:t>full bibliographical information</w:t>
      </w:r>
      <w:r w:rsidRPr="00C575F1">
        <w:rPr>
          <w:rFonts w:cs="Arial"/>
          <w:color w:val="000000"/>
          <w:szCs w:val="20"/>
          <w:lang w:val="en-US"/>
        </w:rPr>
        <w:t>: name of authors, journal name or conference name, publication year, volume number and page numbers</w:t>
      </w:r>
    </w:p>
    <w:p w14:paraId="73E4B222" w14:textId="77777777" w:rsidR="00300273" w:rsidRPr="00B03058" w:rsidRDefault="00300273" w:rsidP="00300273">
      <w:pPr>
        <w:rPr>
          <w:lang w:val="en-US"/>
        </w:rPr>
      </w:pPr>
    </w:p>
    <w:p w14:paraId="2792B4B2" w14:textId="77777777" w:rsidR="00300273" w:rsidRPr="00B03058" w:rsidRDefault="00300273" w:rsidP="00300273">
      <w:pPr>
        <w:rPr>
          <w:b/>
          <w:lang w:val="en-US"/>
        </w:rPr>
      </w:pPr>
      <w:r w:rsidRPr="00B03058">
        <w:rPr>
          <w:b/>
          <w:lang w:val="en-US"/>
        </w:rPr>
        <w:t>H1) Published</w:t>
      </w:r>
    </w:p>
    <w:p w14:paraId="422ACB55" w14:textId="77777777" w:rsidR="00300273" w:rsidRDefault="00300273" w:rsidP="00300273">
      <w:pPr>
        <w:rPr>
          <w:i/>
          <w:lang w:val="en-US"/>
        </w:rPr>
      </w:pPr>
    </w:p>
    <w:p w14:paraId="7EC75E55" w14:textId="6E33DA5D" w:rsidR="00300273" w:rsidRDefault="00300273" w:rsidP="00300273">
      <w:pPr>
        <w:rPr>
          <w:i/>
          <w:lang w:val="en-US"/>
        </w:rPr>
      </w:pPr>
      <w:r w:rsidRPr="00E558B4">
        <w:rPr>
          <w:i/>
          <w:lang w:val="en-US"/>
        </w:rPr>
        <w:t>List here the publications</w:t>
      </w:r>
      <w:r>
        <w:rPr>
          <w:i/>
          <w:lang w:val="en-US"/>
        </w:rPr>
        <w:t xml:space="preserve"> that have been </w:t>
      </w:r>
      <w:r w:rsidR="001A6B42">
        <w:rPr>
          <w:i/>
          <w:lang w:val="en-US"/>
        </w:rPr>
        <w:t>published or</w:t>
      </w:r>
      <w:r>
        <w:rPr>
          <w:i/>
          <w:lang w:val="en-US"/>
        </w:rPr>
        <w:t xml:space="preserve"> have been issued a DOI number (i.e. are in press). In the latter case, provide the DOI number.</w:t>
      </w:r>
    </w:p>
    <w:p w14:paraId="417AD6A5" w14:textId="77777777" w:rsidR="00300273" w:rsidRPr="00B03058" w:rsidRDefault="00300273" w:rsidP="00300273">
      <w:pPr>
        <w:rPr>
          <w:i/>
          <w:lang w:val="en-US"/>
        </w:rPr>
      </w:pPr>
    </w:p>
    <w:p w14:paraId="208943D9" w14:textId="77777777" w:rsidR="00300273" w:rsidRDefault="00300273" w:rsidP="00300273">
      <w:pPr>
        <w:jc w:val="both"/>
        <w:rPr>
          <w:i/>
          <w:color w:val="FF0000"/>
          <w:lang w:val="en-US"/>
        </w:rPr>
      </w:pPr>
      <w:r w:rsidRPr="00385570">
        <w:rPr>
          <w:i/>
          <w:color w:val="FF0000"/>
          <w:lang w:val="en-US"/>
        </w:rPr>
        <w:t xml:space="preserve">IMPORTANT: Please register your publications </w:t>
      </w:r>
      <w:r>
        <w:rPr>
          <w:i/>
          <w:color w:val="FF0000"/>
          <w:lang w:val="en-US"/>
        </w:rPr>
        <w:t xml:space="preserve">(ONLY the finalized ones, that is the ones with page numbers) </w:t>
      </w:r>
      <w:r w:rsidRPr="00385570">
        <w:rPr>
          <w:i/>
          <w:color w:val="FF0000"/>
          <w:lang w:val="en-US"/>
        </w:rPr>
        <w:t xml:space="preserve">in the </w:t>
      </w:r>
      <w:r>
        <w:rPr>
          <w:i/>
          <w:color w:val="FF0000"/>
          <w:lang w:val="en-US"/>
        </w:rPr>
        <w:t>IRIS</w:t>
      </w:r>
      <w:r w:rsidRPr="00385570">
        <w:rPr>
          <w:i/>
          <w:color w:val="FF0000"/>
          <w:lang w:val="en-US"/>
        </w:rPr>
        <w:t xml:space="preserve"> website (</w:t>
      </w:r>
      <w:hyperlink r:id="rId7" w:history="1">
        <w:r w:rsidRPr="00705649">
          <w:rPr>
            <w:rStyle w:val="Collegamentoipertestuale"/>
            <w:i/>
            <w:lang w:val="en-US"/>
          </w:rPr>
          <w:t>https://www.research.unipd.it/</w:t>
        </w:r>
      </w:hyperlink>
      <w:r w:rsidRPr="00385570">
        <w:rPr>
          <w:i/>
          <w:color w:val="FF0000"/>
          <w:lang w:val="en-US"/>
        </w:rPr>
        <w:t xml:space="preserve">). </w:t>
      </w:r>
    </w:p>
    <w:p w14:paraId="4CFC8F62" w14:textId="77777777" w:rsidR="00300273" w:rsidRDefault="00300273" w:rsidP="00300273">
      <w:pPr>
        <w:jc w:val="both"/>
        <w:rPr>
          <w:i/>
          <w:color w:val="FF0000"/>
          <w:lang w:val="en-US"/>
        </w:rPr>
      </w:pPr>
      <w:r>
        <w:rPr>
          <w:i/>
          <w:color w:val="FF0000"/>
          <w:lang w:val="en-US"/>
        </w:rPr>
        <w:t>You can enter the website</w:t>
      </w:r>
      <w:r w:rsidRPr="00385570">
        <w:rPr>
          <w:i/>
          <w:color w:val="FF0000"/>
          <w:lang w:val="en-US"/>
        </w:rPr>
        <w:t xml:space="preserve"> </w:t>
      </w:r>
      <w:r>
        <w:rPr>
          <w:i/>
          <w:color w:val="FF0000"/>
          <w:lang w:val="en-US"/>
        </w:rPr>
        <w:t>with your UNIPD username and password.</w:t>
      </w:r>
    </w:p>
    <w:p w14:paraId="10157B3F" w14:textId="77777777" w:rsidR="00300273" w:rsidRPr="00385570" w:rsidRDefault="00300273" w:rsidP="00300273">
      <w:pPr>
        <w:jc w:val="both"/>
        <w:rPr>
          <w:i/>
          <w:color w:val="FF0000"/>
          <w:lang w:val="en-US"/>
        </w:rPr>
      </w:pPr>
      <w:r>
        <w:rPr>
          <w:i/>
          <w:color w:val="FF0000"/>
          <w:lang w:val="en-US"/>
        </w:rPr>
        <w:t>Also: make sure that you are registered in ORCID (</w:t>
      </w:r>
      <w:hyperlink r:id="rId8" w:history="1">
        <w:r w:rsidRPr="00495B5F">
          <w:rPr>
            <w:rStyle w:val="Collegamentoipertestuale"/>
            <w:i/>
            <w:lang w:val="en-US"/>
          </w:rPr>
          <w:t>https://orcid.org/</w:t>
        </w:r>
      </w:hyperlink>
      <w:r>
        <w:rPr>
          <w:i/>
          <w:color w:val="FF0000"/>
          <w:lang w:val="en-US"/>
        </w:rPr>
        <w:t>), as the ORCID code will identify you univocally and will allow tracking of your research output also in the future.</w:t>
      </w:r>
    </w:p>
    <w:p w14:paraId="2325CECB" w14:textId="77777777" w:rsidR="00300273" w:rsidRPr="00E558B4" w:rsidRDefault="00300273" w:rsidP="00300273">
      <w:pPr>
        <w:rPr>
          <w:lang w:val="en-US"/>
        </w:rPr>
      </w:pPr>
    </w:p>
    <w:p w14:paraId="7C7B1058" w14:textId="77777777" w:rsidR="00300273" w:rsidRPr="00E558B4" w:rsidRDefault="00300273" w:rsidP="00300273">
      <w:pPr>
        <w:rPr>
          <w:b/>
          <w:lang w:val="en-US"/>
        </w:rPr>
      </w:pPr>
      <w:r>
        <w:rPr>
          <w:b/>
          <w:lang w:val="en-US"/>
        </w:rPr>
        <w:t>H</w:t>
      </w:r>
      <w:r w:rsidRPr="00E558B4">
        <w:rPr>
          <w:b/>
          <w:lang w:val="en-US"/>
        </w:rPr>
        <w:t>2) Submitted</w:t>
      </w:r>
    </w:p>
    <w:p w14:paraId="182EEE91" w14:textId="77777777" w:rsidR="00300273" w:rsidRPr="00E558B4" w:rsidRDefault="00300273" w:rsidP="00300273">
      <w:pPr>
        <w:rPr>
          <w:i/>
          <w:lang w:val="en-US"/>
        </w:rPr>
      </w:pPr>
    </w:p>
    <w:p w14:paraId="5B82E80C" w14:textId="77777777" w:rsidR="00300273" w:rsidRPr="00E558B4" w:rsidRDefault="00300273" w:rsidP="00300273">
      <w:pPr>
        <w:rPr>
          <w:i/>
          <w:lang w:val="en-US"/>
        </w:rPr>
      </w:pPr>
      <w:r w:rsidRPr="00E558B4">
        <w:rPr>
          <w:i/>
          <w:lang w:val="en-US"/>
        </w:rPr>
        <w:t xml:space="preserve">List here the publications submitted to journals or conferences </w:t>
      </w:r>
    </w:p>
    <w:p w14:paraId="480CF71D" w14:textId="77777777" w:rsidR="00300273" w:rsidRPr="00E558B4" w:rsidRDefault="00300273" w:rsidP="00300273">
      <w:pPr>
        <w:rPr>
          <w:lang w:val="en-US"/>
        </w:rPr>
      </w:pPr>
    </w:p>
    <w:p w14:paraId="3470FCCF" w14:textId="77777777" w:rsidR="00300273" w:rsidRPr="00E558B4" w:rsidRDefault="00300273" w:rsidP="00300273">
      <w:pPr>
        <w:rPr>
          <w:b/>
          <w:lang w:val="en-US"/>
        </w:rPr>
      </w:pPr>
      <w:r>
        <w:rPr>
          <w:b/>
          <w:lang w:val="en-US"/>
        </w:rPr>
        <w:t>H</w:t>
      </w:r>
      <w:r w:rsidRPr="00E558B4">
        <w:rPr>
          <w:b/>
          <w:lang w:val="en-US"/>
        </w:rPr>
        <w:t xml:space="preserve">3) Oral presentations  </w:t>
      </w:r>
    </w:p>
    <w:p w14:paraId="6D9F72E7" w14:textId="77777777" w:rsidR="00300273" w:rsidRPr="00E558B4" w:rsidRDefault="00300273" w:rsidP="00300273">
      <w:pPr>
        <w:rPr>
          <w:lang w:val="en-US"/>
        </w:rPr>
      </w:pPr>
    </w:p>
    <w:p w14:paraId="190802BA" w14:textId="77777777" w:rsidR="00300273" w:rsidRPr="00E558B4" w:rsidRDefault="00300273" w:rsidP="00300273">
      <w:pPr>
        <w:rPr>
          <w:i/>
          <w:lang w:val="en-US"/>
        </w:rPr>
      </w:pPr>
      <w:r w:rsidRPr="00E558B4">
        <w:rPr>
          <w:i/>
          <w:lang w:val="en-US"/>
        </w:rPr>
        <w:t xml:space="preserve">List here your oral presentations at conferences </w:t>
      </w:r>
    </w:p>
    <w:p w14:paraId="635D6851" w14:textId="77777777" w:rsidR="00300273" w:rsidRPr="00E558B4" w:rsidRDefault="00300273" w:rsidP="00300273">
      <w:pPr>
        <w:tabs>
          <w:tab w:val="left" w:pos="4320"/>
        </w:tabs>
        <w:rPr>
          <w:lang w:val="en-US"/>
        </w:rPr>
      </w:pPr>
    </w:p>
    <w:p w14:paraId="1177E7F6" w14:textId="77777777" w:rsidR="00300273" w:rsidRPr="00E558B4" w:rsidRDefault="00300273" w:rsidP="00300273">
      <w:pPr>
        <w:rPr>
          <w:b/>
          <w:lang w:val="en-US"/>
        </w:rPr>
      </w:pPr>
      <w:r>
        <w:rPr>
          <w:b/>
          <w:lang w:val="en-US"/>
        </w:rPr>
        <w:lastRenderedPageBreak/>
        <w:t>H</w:t>
      </w:r>
      <w:r w:rsidRPr="00E558B4">
        <w:rPr>
          <w:b/>
          <w:lang w:val="en-US"/>
        </w:rPr>
        <w:t xml:space="preserve">4) Poster presentations  </w:t>
      </w:r>
    </w:p>
    <w:p w14:paraId="400A777F" w14:textId="77777777" w:rsidR="00300273" w:rsidRPr="00E558B4" w:rsidRDefault="00300273" w:rsidP="00300273">
      <w:pPr>
        <w:rPr>
          <w:lang w:val="en-US"/>
        </w:rPr>
      </w:pPr>
    </w:p>
    <w:p w14:paraId="6C9726A4" w14:textId="77777777" w:rsidR="00300273" w:rsidRPr="00E558B4" w:rsidRDefault="00300273" w:rsidP="00300273">
      <w:pPr>
        <w:rPr>
          <w:i/>
          <w:lang w:val="en-US"/>
        </w:rPr>
      </w:pPr>
      <w:r w:rsidRPr="00E558B4">
        <w:rPr>
          <w:i/>
          <w:lang w:val="en-US"/>
        </w:rPr>
        <w:t xml:space="preserve">List here your poster presentations at conferences </w:t>
      </w:r>
    </w:p>
    <w:p w14:paraId="7DB243CE" w14:textId="77777777" w:rsidR="00300273" w:rsidRPr="00E558B4" w:rsidRDefault="00300273" w:rsidP="00300273">
      <w:pPr>
        <w:tabs>
          <w:tab w:val="left" w:pos="4320"/>
        </w:tabs>
        <w:rPr>
          <w:lang w:val="en-US"/>
        </w:rPr>
      </w:pPr>
    </w:p>
    <w:p w14:paraId="3AE03B22" w14:textId="77777777" w:rsidR="00300273" w:rsidRPr="00A56D82" w:rsidRDefault="00300273" w:rsidP="00300273">
      <w:pPr>
        <w:rPr>
          <w:b/>
          <w:sz w:val="22"/>
        </w:rPr>
      </w:pPr>
      <w:r>
        <w:rPr>
          <w:b/>
          <w:sz w:val="22"/>
        </w:rPr>
        <w:t>I</w:t>
      </w:r>
      <w:r w:rsidRPr="00A56D82">
        <w:rPr>
          <w:b/>
          <w:sz w:val="22"/>
        </w:rPr>
        <w:t xml:space="preserve">) </w:t>
      </w:r>
      <w:proofErr w:type="spellStart"/>
      <w:r>
        <w:rPr>
          <w:b/>
          <w:sz w:val="22"/>
        </w:rPr>
        <w:t>Teaching</w:t>
      </w:r>
      <w:proofErr w:type="spellEnd"/>
      <w:r>
        <w:rPr>
          <w:b/>
          <w:sz w:val="22"/>
        </w:rPr>
        <w:t xml:space="preserve"> activities</w:t>
      </w:r>
      <w:r w:rsidRPr="00A56D82">
        <w:rPr>
          <w:b/>
          <w:sz w:val="22"/>
        </w:rPr>
        <w:t xml:space="preserve"> </w:t>
      </w:r>
      <w:r>
        <w:rPr>
          <w:b/>
          <w:sz w:val="22"/>
        </w:rPr>
        <w:t>(</w:t>
      </w:r>
      <w:r w:rsidRPr="00A56D82">
        <w:rPr>
          <w:b/>
          <w:sz w:val="22"/>
        </w:rPr>
        <w:t xml:space="preserve">didattica </w:t>
      </w:r>
      <w:r w:rsidRPr="009F6400">
        <w:rPr>
          <w:b/>
          <w:sz w:val="22"/>
        </w:rPr>
        <w:t>di supporto o Tutor Junior</w:t>
      </w:r>
      <w:r>
        <w:rPr>
          <w:b/>
          <w:sz w:val="22"/>
        </w:rPr>
        <w:t>)</w:t>
      </w:r>
    </w:p>
    <w:p w14:paraId="47496696" w14:textId="77777777" w:rsidR="00300273" w:rsidRDefault="00300273" w:rsidP="00300273"/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119"/>
        <w:gridCol w:w="2835"/>
        <w:gridCol w:w="895"/>
        <w:gridCol w:w="1599"/>
      </w:tblGrid>
      <w:tr w:rsidR="00300273" w:rsidRPr="00D03834" w14:paraId="69406126" w14:textId="77777777" w:rsidTr="00A3143D">
        <w:trPr>
          <w:trHeight w:val="450"/>
        </w:trPr>
        <w:tc>
          <w:tcPr>
            <w:tcW w:w="1276" w:type="dxa"/>
          </w:tcPr>
          <w:p w14:paraId="65F15D29" w14:textId="77777777" w:rsidR="00300273" w:rsidRPr="00D757D4" w:rsidRDefault="00300273" w:rsidP="00A3143D">
            <w:pPr>
              <w:rPr>
                <w:b/>
                <w:bCs/>
              </w:rPr>
            </w:pPr>
            <w:r>
              <w:rPr>
                <w:b/>
                <w:bCs/>
              </w:rPr>
              <w:t>A.A.</w:t>
            </w:r>
          </w:p>
        </w:tc>
        <w:tc>
          <w:tcPr>
            <w:tcW w:w="3119" w:type="dxa"/>
          </w:tcPr>
          <w:p w14:paraId="778FD179" w14:textId="03119E02" w:rsidR="00300273" w:rsidRPr="00F71343" w:rsidRDefault="006D6940" w:rsidP="00A3143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F71343">
              <w:rPr>
                <w:b/>
                <w:bCs/>
                <w:sz w:val="22"/>
                <w:szCs w:val="22"/>
              </w:rPr>
              <w:t>course</w:t>
            </w:r>
            <w:proofErr w:type="spellEnd"/>
          </w:p>
        </w:tc>
        <w:tc>
          <w:tcPr>
            <w:tcW w:w="2835" w:type="dxa"/>
          </w:tcPr>
          <w:p w14:paraId="6363F828" w14:textId="4E76B28F" w:rsidR="00300273" w:rsidRPr="00F71343" w:rsidRDefault="006D6940" w:rsidP="00A3143D">
            <w:pPr>
              <w:rPr>
                <w:b/>
                <w:bCs/>
                <w:sz w:val="22"/>
                <w:szCs w:val="22"/>
              </w:rPr>
            </w:pPr>
            <w:r w:rsidRPr="00F71343">
              <w:rPr>
                <w:b/>
                <w:bCs/>
                <w:sz w:val="22"/>
                <w:szCs w:val="22"/>
              </w:rPr>
              <w:t>Bachelor/</w:t>
            </w:r>
            <w:proofErr w:type="spellStart"/>
            <w:r w:rsidRPr="00F71343">
              <w:rPr>
                <w:b/>
                <w:bCs/>
                <w:sz w:val="22"/>
                <w:szCs w:val="22"/>
              </w:rPr>
              <w:t>Master’s</w:t>
            </w:r>
            <w:proofErr w:type="spellEnd"/>
            <w:r w:rsidRPr="00F71343">
              <w:rPr>
                <w:b/>
                <w:bCs/>
                <w:sz w:val="22"/>
                <w:szCs w:val="22"/>
              </w:rPr>
              <w:t xml:space="preserve"> Degree</w:t>
            </w:r>
          </w:p>
        </w:tc>
        <w:tc>
          <w:tcPr>
            <w:tcW w:w="895" w:type="dxa"/>
          </w:tcPr>
          <w:p w14:paraId="0D33F146" w14:textId="07DF357A" w:rsidR="00300273" w:rsidRPr="00F71343" w:rsidRDefault="00300273" w:rsidP="00A3143D">
            <w:pPr>
              <w:rPr>
                <w:b/>
                <w:bCs/>
                <w:sz w:val="22"/>
                <w:szCs w:val="22"/>
              </w:rPr>
            </w:pPr>
            <w:r w:rsidRPr="00F71343">
              <w:rPr>
                <w:b/>
                <w:bCs/>
                <w:sz w:val="22"/>
                <w:szCs w:val="22"/>
              </w:rPr>
              <w:t xml:space="preserve">N. </w:t>
            </w:r>
            <w:r w:rsidR="00F71343" w:rsidRPr="00F71343">
              <w:rPr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1599" w:type="dxa"/>
          </w:tcPr>
          <w:p w14:paraId="1CBBBCA2" w14:textId="77777777" w:rsidR="00300273" w:rsidRPr="00F71343" w:rsidRDefault="00300273" w:rsidP="00A3143D">
            <w:pPr>
              <w:rPr>
                <w:b/>
                <w:bCs/>
                <w:sz w:val="22"/>
                <w:szCs w:val="22"/>
              </w:rPr>
            </w:pPr>
            <w:r w:rsidRPr="00F71343">
              <w:rPr>
                <w:b/>
                <w:bCs/>
                <w:sz w:val="22"/>
                <w:szCs w:val="22"/>
              </w:rPr>
              <w:t xml:space="preserve">Date of </w:t>
            </w:r>
            <w:proofErr w:type="spellStart"/>
            <w:r w:rsidRPr="00F71343">
              <w:rPr>
                <w:b/>
                <w:bCs/>
                <w:sz w:val="22"/>
                <w:szCs w:val="22"/>
              </w:rPr>
              <w:t>authorization</w:t>
            </w:r>
            <w:proofErr w:type="spellEnd"/>
            <w:r w:rsidRPr="00F71343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00273" w:rsidRPr="00D03834" w14:paraId="44E6DDBF" w14:textId="77777777" w:rsidTr="00A3143D">
        <w:trPr>
          <w:trHeight w:val="186"/>
        </w:trPr>
        <w:tc>
          <w:tcPr>
            <w:tcW w:w="1276" w:type="dxa"/>
            <w:noWrap/>
          </w:tcPr>
          <w:p w14:paraId="65DBE7E3" w14:textId="77777777" w:rsidR="00300273" w:rsidRPr="00D03834" w:rsidRDefault="00300273" w:rsidP="00A3143D"/>
        </w:tc>
        <w:tc>
          <w:tcPr>
            <w:tcW w:w="3119" w:type="dxa"/>
          </w:tcPr>
          <w:p w14:paraId="405BDDAF" w14:textId="77777777" w:rsidR="00300273" w:rsidRPr="00D03834" w:rsidRDefault="00300273" w:rsidP="00A3143D"/>
        </w:tc>
        <w:tc>
          <w:tcPr>
            <w:tcW w:w="2835" w:type="dxa"/>
          </w:tcPr>
          <w:p w14:paraId="1F5463D5" w14:textId="77777777" w:rsidR="00300273" w:rsidRPr="00D03834" w:rsidRDefault="00300273" w:rsidP="00A3143D"/>
        </w:tc>
        <w:tc>
          <w:tcPr>
            <w:tcW w:w="895" w:type="dxa"/>
          </w:tcPr>
          <w:p w14:paraId="0386B361" w14:textId="77777777" w:rsidR="00300273" w:rsidRPr="00D03834" w:rsidRDefault="00300273" w:rsidP="00A3143D"/>
        </w:tc>
        <w:tc>
          <w:tcPr>
            <w:tcW w:w="1599" w:type="dxa"/>
          </w:tcPr>
          <w:p w14:paraId="619C5146" w14:textId="77777777" w:rsidR="00300273" w:rsidRPr="00D03834" w:rsidRDefault="00300273" w:rsidP="00A3143D"/>
        </w:tc>
      </w:tr>
      <w:tr w:rsidR="00300273" w:rsidRPr="00D03834" w14:paraId="513C7780" w14:textId="77777777" w:rsidTr="00A3143D">
        <w:trPr>
          <w:trHeight w:val="186"/>
        </w:trPr>
        <w:tc>
          <w:tcPr>
            <w:tcW w:w="1276" w:type="dxa"/>
            <w:noWrap/>
          </w:tcPr>
          <w:p w14:paraId="67D5B0C4" w14:textId="77777777" w:rsidR="00300273" w:rsidRPr="00D03834" w:rsidRDefault="00300273" w:rsidP="00A3143D"/>
        </w:tc>
        <w:tc>
          <w:tcPr>
            <w:tcW w:w="3119" w:type="dxa"/>
          </w:tcPr>
          <w:p w14:paraId="0BEB3AE1" w14:textId="77777777" w:rsidR="00300273" w:rsidRPr="00D03834" w:rsidRDefault="00300273" w:rsidP="00A3143D"/>
        </w:tc>
        <w:tc>
          <w:tcPr>
            <w:tcW w:w="2835" w:type="dxa"/>
          </w:tcPr>
          <w:p w14:paraId="5A3E7DE3" w14:textId="77777777" w:rsidR="00300273" w:rsidRPr="00D03834" w:rsidRDefault="00300273" w:rsidP="00A3143D"/>
        </w:tc>
        <w:tc>
          <w:tcPr>
            <w:tcW w:w="895" w:type="dxa"/>
          </w:tcPr>
          <w:p w14:paraId="2A70577D" w14:textId="77777777" w:rsidR="00300273" w:rsidRPr="00D03834" w:rsidRDefault="00300273" w:rsidP="00A3143D"/>
        </w:tc>
        <w:tc>
          <w:tcPr>
            <w:tcW w:w="1599" w:type="dxa"/>
          </w:tcPr>
          <w:p w14:paraId="32D93113" w14:textId="77777777" w:rsidR="00300273" w:rsidRPr="00D03834" w:rsidRDefault="00300273" w:rsidP="00A3143D"/>
        </w:tc>
      </w:tr>
    </w:tbl>
    <w:p w14:paraId="17C13BED" w14:textId="77777777" w:rsidR="00300273" w:rsidRDefault="00300273" w:rsidP="00300273">
      <w:pPr>
        <w:rPr>
          <w:b/>
          <w:sz w:val="22"/>
          <w:lang w:val="en-US"/>
        </w:rPr>
      </w:pPr>
    </w:p>
    <w:p w14:paraId="6B249F14" w14:textId="77777777" w:rsidR="00300273" w:rsidRPr="00E558B4" w:rsidRDefault="00300273" w:rsidP="00300273">
      <w:pPr>
        <w:rPr>
          <w:b/>
          <w:sz w:val="22"/>
          <w:lang w:val="en-US"/>
        </w:rPr>
      </w:pPr>
      <w:r>
        <w:rPr>
          <w:b/>
          <w:sz w:val="22"/>
          <w:lang w:val="en-US"/>
        </w:rPr>
        <w:t>L</w:t>
      </w:r>
      <w:r w:rsidRPr="00E558B4">
        <w:rPr>
          <w:b/>
          <w:sz w:val="22"/>
          <w:lang w:val="en-US"/>
        </w:rPr>
        <w:t>) Additional activities (out</w:t>
      </w:r>
      <w:r>
        <w:rPr>
          <w:b/>
          <w:sz w:val="22"/>
          <w:lang w:val="en-US"/>
        </w:rPr>
        <w:t>side</w:t>
      </w:r>
      <w:r w:rsidRPr="00E558B4">
        <w:rPr>
          <w:b/>
          <w:sz w:val="22"/>
          <w:lang w:val="en-US"/>
        </w:rPr>
        <w:t xml:space="preserve"> of the </w:t>
      </w:r>
      <w:r>
        <w:rPr>
          <w:b/>
          <w:sz w:val="22"/>
          <w:lang w:val="en-US"/>
        </w:rPr>
        <w:t xml:space="preserve">PhD </w:t>
      </w:r>
      <w:r w:rsidRPr="00E558B4">
        <w:rPr>
          <w:b/>
          <w:sz w:val="22"/>
          <w:lang w:val="en-US"/>
        </w:rPr>
        <w:t>School)</w:t>
      </w:r>
    </w:p>
    <w:p w14:paraId="76F7B401" w14:textId="77777777" w:rsidR="00300273" w:rsidRPr="00E558B4" w:rsidRDefault="00300273" w:rsidP="00300273">
      <w:pPr>
        <w:rPr>
          <w:lang w:val="en-US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819"/>
        <w:gridCol w:w="1843"/>
        <w:gridCol w:w="1666"/>
      </w:tblGrid>
      <w:tr w:rsidR="00300273" w:rsidRPr="00D03834" w14:paraId="14966BD8" w14:textId="77777777" w:rsidTr="00A3143D">
        <w:trPr>
          <w:trHeight w:val="450"/>
        </w:trPr>
        <w:tc>
          <w:tcPr>
            <w:tcW w:w="1418" w:type="dxa"/>
          </w:tcPr>
          <w:p w14:paraId="17C18061" w14:textId="77777777" w:rsidR="00300273" w:rsidRPr="00D757D4" w:rsidRDefault="00300273" w:rsidP="00A3143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Period</w:t>
            </w:r>
            <w:proofErr w:type="spellEnd"/>
          </w:p>
        </w:tc>
        <w:tc>
          <w:tcPr>
            <w:tcW w:w="4819" w:type="dxa"/>
          </w:tcPr>
          <w:p w14:paraId="7566C002" w14:textId="77777777" w:rsidR="00300273" w:rsidRPr="00D757D4" w:rsidRDefault="00300273" w:rsidP="00A3143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Description</w:t>
            </w:r>
            <w:proofErr w:type="spellEnd"/>
            <w:r>
              <w:rPr>
                <w:b/>
                <w:bCs/>
              </w:rPr>
              <w:t xml:space="preserve"> of the activity</w:t>
            </w:r>
          </w:p>
        </w:tc>
        <w:tc>
          <w:tcPr>
            <w:tcW w:w="1843" w:type="dxa"/>
          </w:tcPr>
          <w:p w14:paraId="01E10477" w14:textId="77777777" w:rsidR="00300273" w:rsidRPr="00D757D4" w:rsidRDefault="00300273" w:rsidP="00A3143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Employer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666" w:type="dxa"/>
          </w:tcPr>
          <w:p w14:paraId="307506E6" w14:textId="77777777" w:rsidR="00300273" w:rsidRPr="00D757D4" w:rsidRDefault="00300273" w:rsidP="00A314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of </w:t>
            </w:r>
            <w:proofErr w:type="spellStart"/>
            <w:r>
              <w:rPr>
                <w:b/>
                <w:bCs/>
              </w:rPr>
              <w:t>authorisation</w:t>
            </w:r>
            <w:proofErr w:type="spellEnd"/>
          </w:p>
        </w:tc>
      </w:tr>
      <w:tr w:rsidR="00300273" w:rsidRPr="00D03834" w14:paraId="50842149" w14:textId="77777777" w:rsidTr="00A3143D">
        <w:trPr>
          <w:trHeight w:val="186"/>
        </w:trPr>
        <w:tc>
          <w:tcPr>
            <w:tcW w:w="1418" w:type="dxa"/>
          </w:tcPr>
          <w:p w14:paraId="69B3F01E" w14:textId="77777777" w:rsidR="00300273" w:rsidRPr="00D03834" w:rsidRDefault="00300273" w:rsidP="00A3143D"/>
        </w:tc>
        <w:tc>
          <w:tcPr>
            <w:tcW w:w="4819" w:type="dxa"/>
          </w:tcPr>
          <w:p w14:paraId="370FA702" w14:textId="77777777" w:rsidR="00300273" w:rsidRPr="00D03834" w:rsidRDefault="00300273" w:rsidP="00A3143D"/>
        </w:tc>
        <w:tc>
          <w:tcPr>
            <w:tcW w:w="1843" w:type="dxa"/>
            <w:noWrap/>
          </w:tcPr>
          <w:p w14:paraId="6E86D815" w14:textId="77777777" w:rsidR="00300273" w:rsidRPr="00D03834" w:rsidRDefault="00300273" w:rsidP="00A3143D"/>
        </w:tc>
        <w:tc>
          <w:tcPr>
            <w:tcW w:w="1666" w:type="dxa"/>
          </w:tcPr>
          <w:p w14:paraId="461C8E19" w14:textId="77777777" w:rsidR="00300273" w:rsidRPr="00D03834" w:rsidRDefault="00300273" w:rsidP="00A3143D"/>
        </w:tc>
      </w:tr>
      <w:tr w:rsidR="00300273" w:rsidRPr="00D03834" w14:paraId="402B8E68" w14:textId="77777777" w:rsidTr="00A3143D">
        <w:trPr>
          <w:trHeight w:val="186"/>
        </w:trPr>
        <w:tc>
          <w:tcPr>
            <w:tcW w:w="1418" w:type="dxa"/>
          </w:tcPr>
          <w:p w14:paraId="77FDBCF1" w14:textId="77777777" w:rsidR="00300273" w:rsidRPr="00D03834" w:rsidRDefault="00300273" w:rsidP="00A3143D"/>
        </w:tc>
        <w:tc>
          <w:tcPr>
            <w:tcW w:w="4819" w:type="dxa"/>
          </w:tcPr>
          <w:p w14:paraId="5C465812" w14:textId="77777777" w:rsidR="00300273" w:rsidRPr="00D03834" w:rsidRDefault="00300273" w:rsidP="00A3143D"/>
        </w:tc>
        <w:tc>
          <w:tcPr>
            <w:tcW w:w="1843" w:type="dxa"/>
            <w:noWrap/>
          </w:tcPr>
          <w:p w14:paraId="11AD8162" w14:textId="77777777" w:rsidR="00300273" w:rsidRPr="00D03834" w:rsidRDefault="00300273" w:rsidP="00A3143D"/>
        </w:tc>
        <w:tc>
          <w:tcPr>
            <w:tcW w:w="1666" w:type="dxa"/>
          </w:tcPr>
          <w:p w14:paraId="48495415" w14:textId="77777777" w:rsidR="00300273" w:rsidRPr="00D03834" w:rsidRDefault="00300273" w:rsidP="00A3143D"/>
        </w:tc>
      </w:tr>
    </w:tbl>
    <w:p w14:paraId="62031162" w14:textId="77777777" w:rsidR="00300273" w:rsidRDefault="00300273" w:rsidP="00300273"/>
    <w:p w14:paraId="2ABEC222" w14:textId="77777777" w:rsidR="00300273" w:rsidRDefault="00300273" w:rsidP="00300273">
      <w:pPr>
        <w:rPr>
          <w:b/>
          <w:sz w:val="22"/>
          <w:lang w:val="en-US"/>
        </w:rPr>
      </w:pPr>
      <w:r>
        <w:rPr>
          <w:b/>
          <w:sz w:val="22"/>
          <w:lang w:val="en-US"/>
        </w:rPr>
        <w:t>M</w:t>
      </w:r>
      <w:r w:rsidRPr="00E558B4">
        <w:rPr>
          <w:b/>
          <w:sz w:val="22"/>
          <w:lang w:val="en-US"/>
        </w:rPr>
        <w:t xml:space="preserve">) </w:t>
      </w:r>
      <w:r>
        <w:rPr>
          <w:b/>
          <w:sz w:val="22"/>
          <w:lang w:val="en-US"/>
        </w:rPr>
        <w:t>Prizes or any other achievements</w:t>
      </w:r>
    </w:p>
    <w:p w14:paraId="732A4A8C" w14:textId="77777777" w:rsidR="00300273" w:rsidRDefault="00300273" w:rsidP="00300273">
      <w:pPr>
        <w:rPr>
          <w:lang w:val="en-US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328"/>
      </w:tblGrid>
      <w:tr w:rsidR="001A6B42" w:rsidRPr="00D03834" w14:paraId="252AEBFA" w14:textId="77777777" w:rsidTr="00F2057A">
        <w:trPr>
          <w:trHeight w:val="450"/>
        </w:trPr>
        <w:tc>
          <w:tcPr>
            <w:tcW w:w="1418" w:type="dxa"/>
          </w:tcPr>
          <w:p w14:paraId="5BD51646" w14:textId="505ECF51" w:rsidR="001A6B42" w:rsidRPr="00D757D4" w:rsidRDefault="001A6B42" w:rsidP="001A6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Event</w:t>
            </w:r>
          </w:p>
        </w:tc>
        <w:tc>
          <w:tcPr>
            <w:tcW w:w="8328" w:type="dxa"/>
          </w:tcPr>
          <w:p w14:paraId="7ADA563A" w14:textId="25B4EC44" w:rsidR="001A6B42" w:rsidRPr="00D757D4" w:rsidRDefault="001A6B42" w:rsidP="001A6B4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Description</w:t>
            </w:r>
            <w:proofErr w:type="spellEnd"/>
            <w:r>
              <w:rPr>
                <w:b/>
                <w:bCs/>
              </w:rPr>
              <w:t xml:space="preserve"> of the activity</w:t>
            </w:r>
          </w:p>
        </w:tc>
      </w:tr>
      <w:tr w:rsidR="001A6B42" w:rsidRPr="00D03834" w14:paraId="4A74384B" w14:textId="77777777" w:rsidTr="0019017F">
        <w:trPr>
          <w:trHeight w:val="186"/>
        </w:trPr>
        <w:tc>
          <w:tcPr>
            <w:tcW w:w="1418" w:type="dxa"/>
          </w:tcPr>
          <w:p w14:paraId="7AABA7DD" w14:textId="77777777" w:rsidR="001A6B42" w:rsidRPr="00D03834" w:rsidRDefault="001A6B42" w:rsidP="00276677"/>
        </w:tc>
        <w:tc>
          <w:tcPr>
            <w:tcW w:w="8328" w:type="dxa"/>
          </w:tcPr>
          <w:p w14:paraId="3A0E1CD0" w14:textId="77777777" w:rsidR="001A6B42" w:rsidRPr="00D03834" w:rsidRDefault="001A6B42" w:rsidP="00276677"/>
        </w:tc>
      </w:tr>
      <w:tr w:rsidR="001A6B42" w:rsidRPr="00D03834" w14:paraId="5EF760C0" w14:textId="77777777" w:rsidTr="00E60350">
        <w:trPr>
          <w:trHeight w:val="186"/>
        </w:trPr>
        <w:tc>
          <w:tcPr>
            <w:tcW w:w="1418" w:type="dxa"/>
          </w:tcPr>
          <w:p w14:paraId="67A08231" w14:textId="77777777" w:rsidR="001A6B42" w:rsidRPr="00D03834" w:rsidRDefault="001A6B42" w:rsidP="00276677"/>
        </w:tc>
        <w:tc>
          <w:tcPr>
            <w:tcW w:w="8328" w:type="dxa"/>
          </w:tcPr>
          <w:p w14:paraId="133E7ABD" w14:textId="77777777" w:rsidR="001A6B42" w:rsidRPr="00D03834" w:rsidRDefault="001A6B42" w:rsidP="00276677"/>
        </w:tc>
      </w:tr>
    </w:tbl>
    <w:p w14:paraId="05891AC1" w14:textId="77777777" w:rsidR="001A6B42" w:rsidRDefault="001A6B42" w:rsidP="00300273">
      <w:pPr>
        <w:rPr>
          <w:lang w:val="en-US"/>
        </w:rPr>
      </w:pPr>
    </w:p>
    <w:p w14:paraId="7924D7EB" w14:textId="77777777" w:rsidR="00300273" w:rsidRDefault="00300273" w:rsidP="00300273">
      <w:pPr>
        <w:rPr>
          <w:i/>
          <w:lang w:val="en-US"/>
        </w:rPr>
      </w:pPr>
    </w:p>
    <w:p w14:paraId="157C4038" w14:textId="77777777" w:rsidR="00300273" w:rsidRPr="00BC0D54" w:rsidRDefault="00300273" w:rsidP="00300273">
      <w:pPr>
        <w:rPr>
          <w:i/>
          <w:lang w:val="en-US"/>
        </w:rPr>
      </w:pPr>
    </w:p>
    <w:p w14:paraId="5AB862E8" w14:textId="77777777" w:rsidR="00300273" w:rsidRPr="00BC0D54" w:rsidRDefault="00300273" w:rsidP="00300273">
      <w:pPr>
        <w:rPr>
          <w:i/>
          <w:lang w:val="en-US"/>
        </w:rPr>
      </w:pPr>
    </w:p>
    <w:p w14:paraId="6EB751D1" w14:textId="77777777" w:rsidR="00300273" w:rsidRPr="00E078FD" w:rsidRDefault="00300273" w:rsidP="00300273">
      <w:pPr>
        <w:tabs>
          <w:tab w:val="left" w:pos="3600"/>
          <w:tab w:val="left" w:leader="dot" w:pos="6660"/>
          <w:tab w:val="right" w:leader="dot" w:pos="9360"/>
        </w:tabs>
        <w:rPr>
          <w:i/>
          <w:lang w:val="en-US"/>
        </w:rPr>
      </w:pPr>
      <w:r w:rsidRPr="00E078FD">
        <w:rPr>
          <w:i/>
          <w:lang w:val="en-US"/>
        </w:rPr>
        <w:t xml:space="preserve">PhD Student (signature) </w:t>
      </w:r>
      <w:r w:rsidRPr="00E078FD">
        <w:rPr>
          <w:i/>
          <w:lang w:val="en-US"/>
        </w:rPr>
        <w:tab/>
      </w:r>
      <w:r w:rsidRPr="00E078FD">
        <w:rPr>
          <w:i/>
          <w:lang w:val="en-US"/>
        </w:rPr>
        <w:tab/>
        <w:t xml:space="preserve"> date </w:t>
      </w:r>
      <w:r w:rsidRPr="00E078FD">
        <w:rPr>
          <w:i/>
          <w:lang w:val="en-US"/>
        </w:rPr>
        <w:tab/>
      </w:r>
    </w:p>
    <w:p w14:paraId="09CAC294" w14:textId="77777777" w:rsidR="00300273" w:rsidRPr="00E078FD" w:rsidRDefault="00300273" w:rsidP="00300273">
      <w:pPr>
        <w:tabs>
          <w:tab w:val="left" w:pos="3600"/>
          <w:tab w:val="left" w:leader="dot" w:pos="6660"/>
          <w:tab w:val="right" w:leader="dot" w:pos="9360"/>
        </w:tabs>
        <w:rPr>
          <w:i/>
          <w:lang w:val="en-US"/>
        </w:rPr>
      </w:pPr>
    </w:p>
    <w:p w14:paraId="429760C9" w14:textId="77777777" w:rsidR="00300273" w:rsidRDefault="00300273" w:rsidP="00300273">
      <w:pPr>
        <w:tabs>
          <w:tab w:val="left" w:pos="3600"/>
          <w:tab w:val="left" w:leader="dot" w:pos="6660"/>
          <w:tab w:val="right" w:leader="dot" w:pos="9360"/>
        </w:tabs>
        <w:rPr>
          <w:i/>
          <w:lang w:val="en-US"/>
        </w:rPr>
      </w:pPr>
    </w:p>
    <w:p w14:paraId="4468E1A0" w14:textId="77777777" w:rsidR="00300273" w:rsidRPr="00E078FD" w:rsidRDefault="00300273" w:rsidP="00300273">
      <w:pPr>
        <w:tabs>
          <w:tab w:val="left" w:pos="3600"/>
          <w:tab w:val="left" w:leader="dot" w:pos="6660"/>
          <w:tab w:val="right" w:leader="dot" w:pos="9360"/>
        </w:tabs>
        <w:rPr>
          <w:i/>
          <w:lang w:val="en-US"/>
        </w:rPr>
      </w:pPr>
    </w:p>
    <w:p w14:paraId="06A49277" w14:textId="77777777" w:rsidR="00300273" w:rsidRPr="00E558B4" w:rsidRDefault="00300273" w:rsidP="00300273">
      <w:pPr>
        <w:tabs>
          <w:tab w:val="left" w:pos="3600"/>
          <w:tab w:val="left" w:leader="dot" w:pos="6660"/>
          <w:tab w:val="right" w:leader="dot" w:pos="9360"/>
        </w:tabs>
        <w:rPr>
          <w:i/>
          <w:lang w:val="en-US"/>
        </w:rPr>
      </w:pPr>
      <w:r w:rsidRPr="00E558B4">
        <w:rPr>
          <w:i/>
          <w:lang w:val="en-US"/>
        </w:rPr>
        <w:t xml:space="preserve">Approved by the Supervisor (signature)  </w:t>
      </w:r>
      <w:r w:rsidRPr="00E558B4">
        <w:rPr>
          <w:i/>
          <w:lang w:val="en-US"/>
        </w:rPr>
        <w:tab/>
      </w:r>
      <w:r w:rsidRPr="00E558B4">
        <w:rPr>
          <w:i/>
          <w:lang w:val="en-US"/>
        </w:rPr>
        <w:tab/>
      </w:r>
    </w:p>
    <w:p w14:paraId="7293A2D0" w14:textId="77777777" w:rsidR="00300273" w:rsidRPr="00E558B4" w:rsidRDefault="00300273" w:rsidP="00300273">
      <w:pPr>
        <w:tabs>
          <w:tab w:val="left" w:pos="3600"/>
          <w:tab w:val="left" w:leader="dot" w:pos="6660"/>
          <w:tab w:val="right" w:leader="dot" w:pos="9360"/>
        </w:tabs>
        <w:rPr>
          <w:i/>
          <w:lang w:val="en-US"/>
        </w:rPr>
      </w:pPr>
    </w:p>
    <w:p w14:paraId="24D9FF9F" w14:textId="77777777" w:rsidR="00300273" w:rsidRPr="00E558B4" w:rsidRDefault="00300273" w:rsidP="00300273">
      <w:pPr>
        <w:tabs>
          <w:tab w:val="left" w:pos="3600"/>
          <w:tab w:val="left" w:leader="dot" w:pos="6660"/>
          <w:tab w:val="right" w:leader="dot" w:pos="9360"/>
        </w:tabs>
        <w:rPr>
          <w:i/>
          <w:lang w:val="en-US"/>
        </w:rPr>
      </w:pPr>
    </w:p>
    <w:p w14:paraId="5A304C8E" w14:textId="77777777" w:rsidR="00300273" w:rsidRPr="00E558B4" w:rsidRDefault="00300273" w:rsidP="00300273">
      <w:pPr>
        <w:jc w:val="both"/>
        <w:rPr>
          <w:sz w:val="18"/>
          <w:szCs w:val="18"/>
          <w:lang w:val="en-US"/>
        </w:rPr>
      </w:pPr>
      <w:r w:rsidRPr="001A0662">
        <w:rPr>
          <w:i/>
          <w:szCs w:val="20"/>
          <w:lang w:val="en-US"/>
        </w:rPr>
        <w:t>The signed document</w:t>
      </w:r>
      <w:r>
        <w:rPr>
          <w:i/>
          <w:szCs w:val="20"/>
          <w:lang w:val="en-US"/>
        </w:rPr>
        <w:t xml:space="preserve"> </w:t>
      </w:r>
      <w:r w:rsidRPr="00FB123F">
        <w:rPr>
          <w:b/>
          <w:i/>
          <w:szCs w:val="20"/>
          <w:u w:val="single"/>
          <w:lang w:val="en-US"/>
        </w:rPr>
        <w:t>as well as all the other supporting documents</w:t>
      </w:r>
      <w:r w:rsidRPr="001A0662">
        <w:rPr>
          <w:i/>
          <w:szCs w:val="20"/>
          <w:lang w:val="en-US"/>
        </w:rPr>
        <w:t xml:space="preserve"> </w:t>
      </w:r>
      <w:r>
        <w:rPr>
          <w:i/>
          <w:szCs w:val="20"/>
          <w:lang w:val="en-US"/>
        </w:rPr>
        <w:t>(</w:t>
      </w:r>
      <w:r w:rsidRPr="00FB123F">
        <w:rPr>
          <w:i/>
          <w:szCs w:val="20"/>
          <w:lang w:val="en-US"/>
        </w:rPr>
        <w:t>Course Attendance &amp; Examination Form</w:t>
      </w:r>
      <w:r>
        <w:rPr>
          <w:i/>
          <w:szCs w:val="20"/>
          <w:lang w:val="en-US"/>
        </w:rPr>
        <w:t xml:space="preserve">; </w:t>
      </w:r>
      <w:r w:rsidRPr="00FB123F">
        <w:rPr>
          <w:i/>
          <w:szCs w:val="20"/>
          <w:lang w:val="en-US"/>
        </w:rPr>
        <w:t>Seminars form</w:t>
      </w:r>
      <w:r>
        <w:rPr>
          <w:i/>
          <w:szCs w:val="20"/>
          <w:lang w:val="en-US"/>
        </w:rPr>
        <w:t xml:space="preserve">; </w:t>
      </w:r>
      <w:r w:rsidRPr="00FB123F">
        <w:rPr>
          <w:i/>
          <w:szCs w:val="20"/>
          <w:lang w:val="en-US"/>
        </w:rPr>
        <w:t xml:space="preserve">Verbale di </w:t>
      </w:r>
      <w:proofErr w:type="spellStart"/>
      <w:r w:rsidRPr="00FB123F">
        <w:rPr>
          <w:i/>
          <w:szCs w:val="20"/>
          <w:lang w:val="en-US"/>
        </w:rPr>
        <w:t>Valutazione</w:t>
      </w:r>
      <w:proofErr w:type="spellEnd"/>
      <w:r w:rsidRPr="00FB123F">
        <w:rPr>
          <w:i/>
          <w:szCs w:val="20"/>
          <w:lang w:val="en-US"/>
        </w:rPr>
        <w:t xml:space="preserve"> Finale</w:t>
      </w:r>
      <w:r>
        <w:rPr>
          <w:i/>
          <w:szCs w:val="20"/>
          <w:lang w:val="en-US"/>
        </w:rPr>
        <w:t xml:space="preserve">) </w:t>
      </w:r>
      <w:r w:rsidRPr="001A0662">
        <w:rPr>
          <w:i/>
          <w:szCs w:val="20"/>
          <w:lang w:val="en-US"/>
        </w:rPr>
        <w:t>must be uploaded as a PDF file at</w:t>
      </w:r>
      <w:r>
        <w:rPr>
          <w:i/>
          <w:szCs w:val="20"/>
          <w:lang w:val="en-US"/>
        </w:rPr>
        <w:t xml:space="preserve"> the link which will be indicated by email by the Doctoral Academic Office</w:t>
      </w:r>
    </w:p>
    <w:p w14:paraId="0ADAB655" w14:textId="531A1873" w:rsidR="00D157C3" w:rsidRPr="00300273" w:rsidRDefault="00D157C3" w:rsidP="00300273">
      <w:pPr>
        <w:rPr>
          <w:lang w:val="en-US"/>
        </w:rPr>
      </w:pPr>
    </w:p>
    <w:sectPr w:rsidR="00D157C3" w:rsidRPr="00300273" w:rsidSect="00D403F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07" w:right="1247" w:bottom="851" w:left="1134" w:header="782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9D110" w14:textId="77777777" w:rsidR="00014558" w:rsidRDefault="00014558">
      <w:r>
        <w:separator/>
      </w:r>
    </w:p>
  </w:endnote>
  <w:endnote w:type="continuationSeparator" w:id="0">
    <w:p w14:paraId="4883DC9E" w14:textId="77777777" w:rsidR="00014558" w:rsidRDefault="0001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Roman">
    <w:altName w:val="Times New Roman"/>
    <w:panose1 w:val="0000050000000002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2BBA4" w14:textId="77777777" w:rsidR="0094488D" w:rsidRDefault="001D0FF7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17E4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954BC8" w14:textId="77777777" w:rsidR="0094488D" w:rsidRDefault="0094488D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A482A" w14:textId="77777777" w:rsidR="0094488D" w:rsidRPr="006F44A3" w:rsidRDefault="001D0FF7" w:rsidP="0094488D">
    <w:pPr>
      <w:pStyle w:val="Pidipagina"/>
      <w:framePr w:wrap="around" w:vAnchor="text" w:hAnchor="margin" w:xAlign="right" w:y="1"/>
      <w:rPr>
        <w:rStyle w:val="Numeropagina"/>
        <w:rFonts w:ascii="Arial" w:hAnsi="Arial"/>
        <w:sz w:val="17"/>
      </w:rPr>
    </w:pPr>
    <w:r w:rsidRPr="006F44A3">
      <w:rPr>
        <w:rStyle w:val="Numeropagina"/>
        <w:sz w:val="17"/>
      </w:rPr>
      <w:fldChar w:fldCharType="begin"/>
    </w:r>
    <w:r w:rsidR="00117E48" w:rsidRPr="006F44A3">
      <w:rPr>
        <w:rStyle w:val="Numeropagina"/>
        <w:rFonts w:ascii="Arial" w:hAnsi="Arial"/>
        <w:sz w:val="17"/>
      </w:rPr>
      <w:instrText xml:space="preserve">PAGE  </w:instrText>
    </w:r>
    <w:r w:rsidRPr="006F44A3">
      <w:rPr>
        <w:rStyle w:val="Numeropagina"/>
        <w:sz w:val="17"/>
      </w:rPr>
      <w:fldChar w:fldCharType="separate"/>
    </w:r>
    <w:r w:rsidR="00F81D59">
      <w:rPr>
        <w:rStyle w:val="Numeropagina"/>
        <w:rFonts w:ascii="Arial" w:hAnsi="Arial"/>
        <w:noProof/>
        <w:sz w:val="17"/>
      </w:rPr>
      <w:t>2</w:t>
    </w:r>
    <w:r w:rsidRPr="006F44A3">
      <w:rPr>
        <w:rStyle w:val="Numeropagina"/>
        <w:sz w:val="17"/>
      </w:rPr>
      <w:fldChar w:fldCharType="end"/>
    </w:r>
  </w:p>
  <w:p w14:paraId="0B4F14AE" w14:textId="77777777" w:rsidR="0094488D" w:rsidRDefault="0094488D" w:rsidP="0094488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54A04" w14:textId="77777777" w:rsidR="0094488D" w:rsidRPr="006F44A3" w:rsidRDefault="00117E48" w:rsidP="0094488D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21DD4" w14:textId="77777777" w:rsidR="00014558" w:rsidRDefault="00014558">
      <w:r>
        <w:separator/>
      </w:r>
    </w:p>
  </w:footnote>
  <w:footnote w:type="continuationSeparator" w:id="0">
    <w:p w14:paraId="0F7CC3B8" w14:textId="77777777" w:rsidR="00014558" w:rsidRDefault="00014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94488D" w14:paraId="34685A43" w14:textId="77777777" w:rsidTr="00117E48">
      <w:trPr>
        <w:trHeight w:val="570"/>
      </w:trPr>
      <w:tc>
        <w:tcPr>
          <w:tcW w:w="2173" w:type="dxa"/>
          <w:vMerge w:val="restart"/>
        </w:tcPr>
        <w:p w14:paraId="46EBC297" w14:textId="77777777" w:rsidR="0094488D" w:rsidRPr="00117E48" w:rsidRDefault="00117E48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5D94E6D5" w14:textId="77777777" w:rsidR="0094488D" w:rsidRPr="00777D69" w:rsidRDefault="00117E48" w:rsidP="0084723C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  <w:r w:rsidRPr="00777D69">
            <w:rPr>
              <w:rFonts w:ascii="Arial" w:hAnsi="Arial" w:cs="Arial"/>
            </w:rPr>
            <w:tab/>
          </w:r>
        </w:p>
      </w:tc>
    </w:tr>
    <w:tr w:rsidR="0094488D" w14:paraId="5CAAB10D" w14:textId="77777777" w:rsidTr="00117E48">
      <w:trPr>
        <w:trHeight w:val="1132"/>
      </w:trPr>
      <w:tc>
        <w:tcPr>
          <w:tcW w:w="2173" w:type="dxa"/>
          <w:vMerge/>
        </w:tcPr>
        <w:p w14:paraId="225B90DC" w14:textId="77777777" w:rsidR="0094488D" w:rsidRPr="00117E48" w:rsidRDefault="0094488D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6333" w:type="dxa"/>
        </w:tcPr>
        <w:p w14:paraId="2DD11D91" w14:textId="77777777" w:rsidR="003C0434" w:rsidRPr="00777D69" w:rsidRDefault="003C0434" w:rsidP="00476537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color w:val="B2071B"/>
              <w:sz w:val="17"/>
              <w:szCs w:val="17"/>
            </w:rPr>
          </w:pPr>
          <w:r w:rsidRPr="003C0434">
            <w:rPr>
              <w:rFonts w:ascii="Arial" w:hAnsi="Arial" w:cs="Arial"/>
              <w:b/>
              <w:color w:val="B2071B"/>
              <w:sz w:val="17"/>
              <w:szCs w:val="17"/>
            </w:rPr>
            <w:t>DIPARTIMENTO DI INGEGNERIA INDUSTRIALE</w:t>
          </w:r>
          <w:r w:rsidRPr="00777D69"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 </w:t>
          </w:r>
        </w:p>
        <w:p w14:paraId="4A680EC1" w14:textId="77777777" w:rsidR="0094488D" w:rsidRPr="00777D69" w:rsidRDefault="0094488D" w:rsidP="0094488D">
          <w:pPr>
            <w:rPr>
              <w:rFonts w:ascii="Arial" w:hAnsi="Arial" w:cs="Arial"/>
            </w:rPr>
          </w:pPr>
        </w:p>
      </w:tc>
      <w:tc>
        <w:tcPr>
          <w:tcW w:w="3685" w:type="dxa"/>
        </w:tcPr>
        <w:p w14:paraId="150ADC1B" w14:textId="77777777" w:rsidR="0094488D" w:rsidRPr="00777D69" w:rsidRDefault="00690AFC" w:rsidP="00117E48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7DD0CDC8" wp14:editId="4E737EBF">
                <wp:extent cx="160020" cy="99060"/>
                <wp:effectExtent l="19050" t="0" r="0" b="0"/>
                <wp:docPr id="5" name="Immagine 5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omboCOL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" cy="99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17E48" w:rsidRPr="00777D69">
            <w:rPr>
              <w:rFonts w:ascii="Arial" w:hAnsi="Arial" w:cs="Arial"/>
              <w:color w:val="B2071B"/>
            </w:rPr>
            <w:t xml:space="preserve"> </w:t>
          </w:r>
          <w:r w:rsidR="00117E48" w:rsidRPr="00777D69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  <w:r w:rsidR="00117E48" w:rsidRPr="00777D69">
            <w:rPr>
              <w:rFonts w:ascii="Arial" w:hAnsi="Arial" w:cs="Arial"/>
              <w:color w:val="B2071B"/>
            </w:rPr>
            <w:tab/>
          </w:r>
        </w:p>
      </w:tc>
    </w:tr>
  </w:tbl>
  <w:p w14:paraId="1B57373C" w14:textId="77777777" w:rsidR="0094488D" w:rsidRPr="00AB1C90" w:rsidRDefault="0094488D" w:rsidP="008472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180" w:type="dxa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399"/>
      <w:gridCol w:w="6301"/>
      <w:gridCol w:w="4480"/>
    </w:tblGrid>
    <w:tr w:rsidR="0094488D" w14:paraId="399CED94" w14:textId="77777777" w:rsidTr="0074209E">
      <w:trPr>
        <w:trHeight w:val="21"/>
      </w:trPr>
      <w:tc>
        <w:tcPr>
          <w:tcW w:w="2399" w:type="dxa"/>
          <w:vMerge w:val="restart"/>
          <w:tcBorders>
            <w:bottom w:val="single" w:sz="2" w:space="0" w:color="B2071B"/>
          </w:tcBorders>
        </w:tcPr>
        <w:p w14:paraId="688D2135" w14:textId="77777777" w:rsidR="0094488D" w:rsidRPr="00517A4D" w:rsidRDefault="00117E48" w:rsidP="00517A4D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  <w:t>t</w:t>
          </w:r>
        </w:p>
      </w:tc>
      <w:tc>
        <w:tcPr>
          <w:tcW w:w="6301" w:type="dxa"/>
          <w:tcBorders>
            <w:bottom w:val="nil"/>
          </w:tcBorders>
        </w:tcPr>
        <w:p w14:paraId="093FE7B7" w14:textId="77777777" w:rsidR="0094488D" w:rsidRPr="00777D69" w:rsidRDefault="00517A4D" w:rsidP="00CD2972">
          <w:pPr>
            <w:tabs>
              <w:tab w:val="right" w:pos="5554"/>
            </w:tabs>
            <w:ind w:left="100"/>
            <w:rPr>
              <w:rFonts w:ascii="Arial" w:hAnsi="Arial" w:cs="Arial"/>
            </w:rPr>
          </w:pPr>
          <w:r w:rsidRPr="00517A4D"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3FD2406D" wp14:editId="266C12B9">
                <wp:extent cx="1442687" cy="515490"/>
                <wp:effectExtent l="0" t="0" r="5715" b="0"/>
                <wp:docPr id="8806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06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687" cy="51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0" w:type="dxa"/>
          <w:vMerge w:val="restart"/>
          <w:tcBorders>
            <w:bottom w:val="single" w:sz="2" w:space="0" w:color="B2071B"/>
          </w:tcBorders>
        </w:tcPr>
        <w:p w14:paraId="705C672A" w14:textId="77777777" w:rsidR="0094488D" w:rsidRDefault="000B56C6" w:rsidP="0074209E">
          <w:pPr>
            <w:ind w:left="824" w:right="1164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75E29609" wp14:editId="35CBAC07">
                <wp:extent cx="1157727" cy="514749"/>
                <wp:effectExtent l="0" t="0" r="444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65" b="2663"/>
                        <a:stretch/>
                      </pic:blipFill>
                      <pic:spPr bwMode="auto">
                        <a:xfrm>
                          <a:off x="0" y="0"/>
                          <a:ext cx="1161499" cy="516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73A91BD0" w14:textId="1828C316" w:rsidR="00CA58D6" w:rsidRPr="00807125" w:rsidRDefault="00CA58D6" w:rsidP="00D403F4">
          <w:pPr>
            <w:ind w:left="824" w:right="176"/>
            <w:jc w:val="right"/>
            <w:rPr>
              <w:sz w:val="17"/>
              <w:szCs w:val="17"/>
            </w:rPr>
          </w:pPr>
        </w:p>
      </w:tc>
    </w:tr>
    <w:tr w:rsidR="0094488D" w14:paraId="619A23F9" w14:textId="77777777" w:rsidTr="0074209E">
      <w:trPr>
        <w:trHeight w:val="156"/>
      </w:trPr>
      <w:tc>
        <w:tcPr>
          <w:tcW w:w="2399" w:type="dxa"/>
          <w:vMerge/>
          <w:tcBorders>
            <w:bottom w:val="single" w:sz="2" w:space="0" w:color="B2071B"/>
          </w:tcBorders>
        </w:tcPr>
        <w:p w14:paraId="545319B6" w14:textId="53949D32" w:rsidR="0094488D" w:rsidRPr="00117E48" w:rsidRDefault="0094488D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6301" w:type="dxa"/>
          <w:tcBorders>
            <w:bottom w:val="single" w:sz="2" w:space="0" w:color="B2071B"/>
          </w:tcBorders>
        </w:tcPr>
        <w:p w14:paraId="130E37E2" w14:textId="77777777" w:rsidR="00FA2CAF" w:rsidRPr="00476537" w:rsidRDefault="00FA2CAF" w:rsidP="00517A4D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</w:p>
      </w:tc>
      <w:tc>
        <w:tcPr>
          <w:tcW w:w="4480" w:type="dxa"/>
          <w:vMerge/>
          <w:tcBorders>
            <w:bottom w:val="single" w:sz="2" w:space="0" w:color="B2071B"/>
          </w:tcBorders>
        </w:tcPr>
        <w:p w14:paraId="238287A2" w14:textId="77777777" w:rsidR="0094488D" w:rsidRPr="00117E48" w:rsidRDefault="0094488D" w:rsidP="00117E48">
          <w:pPr>
            <w:ind w:left="744"/>
          </w:pPr>
        </w:p>
      </w:tc>
    </w:tr>
  </w:tbl>
  <w:p w14:paraId="7162E44A" w14:textId="05470DE3" w:rsidR="00517A4D" w:rsidRDefault="00517A4D" w:rsidP="00D157C3">
    <w:pPr>
      <w:pStyle w:val="NormalParagraphStyle"/>
      <w:spacing w:before="60" w:line="240" w:lineRule="auto"/>
      <w:rPr>
        <w:rFonts w:ascii="Arial" w:hAnsi="Arial" w:cs="Arial"/>
        <w:b/>
        <w:color w:val="9B0014"/>
        <w:sz w:val="17"/>
        <w:szCs w:val="17"/>
      </w:rPr>
    </w:pPr>
    <w:r w:rsidRPr="0074209E">
      <w:rPr>
        <w:rFonts w:ascii="Arial" w:hAnsi="Arial" w:cs="Arial"/>
        <w:b/>
        <w:color w:val="9B0014"/>
        <w:sz w:val="17"/>
        <w:szCs w:val="17"/>
      </w:rPr>
      <w:t>DIPARTIMENTO DI INGEGNERIA INDUSTRIALE</w:t>
    </w:r>
    <w:r w:rsidR="00D157C3">
      <w:rPr>
        <w:rFonts w:ascii="Arial" w:hAnsi="Arial" w:cs="Arial"/>
        <w:b/>
        <w:color w:val="9B0014"/>
        <w:sz w:val="17"/>
        <w:szCs w:val="17"/>
      </w:rPr>
      <w:tab/>
    </w:r>
    <w:r w:rsidR="00D157C3">
      <w:rPr>
        <w:rFonts w:ascii="Arial" w:hAnsi="Arial" w:cs="Arial"/>
        <w:b/>
        <w:color w:val="9B0014"/>
        <w:sz w:val="17"/>
        <w:szCs w:val="17"/>
      </w:rPr>
      <w:tab/>
    </w:r>
    <w:r w:rsidR="00D157C3">
      <w:rPr>
        <w:rFonts w:ascii="Arial" w:hAnsi="Arial" w:cs="Arial"/>
        <w:b/>
        <w:color w:val="9B0014"/>
        <w:sz w:val="17"/>
        <w:szCs w:val="17"/>
      </w:rPr>
      <w:tab/>
    </w:r>
  </w:p>
  <w:p w14:paraId="60BD9188" w14:textId="4176E3C6" w:rsidR="00D157C3" w:rsidRPr="0074209E" w:rsidRDefault="00D157C3" w:rsidP="00517A4D">
    <w:pPr>
      <w:pStyle w:val="NormalParagraphStyle"/>
      <w:spacing w:before="60" w:line="240" w:lineRule="auto"/>
      <w:rPr>
        <w:rFonts w:ascii="Arial" w:hAnsi="Arial" w:cs="Arial"/>
        <w:b/>
        <w:color w:val="9B0014"/>
        <w:sz w:val="17"/>
        <w:szCs w:val="17"/>
      </w:rPr>
    </w:pPr>
    <w:r>
      <w:rPr>
        <w:rFonts w:ascii="Arial" w:hAnsi="Arial" w:cs="Arial"/>
        <w:b/>
        <w:color w:val="9B0014"/>
        <w:sz w:val="17"/>
        <w:szCs w:val="17"/>
      </w:rPr>
      <w:t>CORSO DI DOTTORATO IN INDUSTRIAL ENGINEERING</w:t>
    </w:r>
  </w:p>
  <w:p w14:paraId="79DCED1B" w14:textId="77777777" w:rsidR="0049235E" w:rsidRPr="0049235E" w:rsidRDefault="0049235E" w:rsidP="0094488D">
    <w:pPr>
      <w:pStyle w:val="Intestazione"/>
      <w:rPr>
        <w:color w:val="9B0014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055245"/>
    <w:multiLevelType w:val="hybridMultilevel"/>
    <w:tmpl w:val="73F2821E"/>
    <w:lvl w:ilvl="0" w:tplc="AA90F9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97D4F67"/>
    <w:multiLevelType w:val="hybridMultilevel"/>
    <w:tmpl w:val="F59CE62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20F7BAC"/>
    <w:multiLevelType w:val="hybridMultilevel"/>
    <w:tmpl w:val="7750B670"/>
    <w:lvl w:ilvl="0" w:tplc="0410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4B217928"/>
    <w:multiLevelType w:val="hybridMultilevel"/>
    <w:tmpl w:val="0AC0CD82"/>
    <w:lvl w:ilvl="0" w:tplc="108C4868">
      <w:start w:val="1"/>
      <w:numFmt w:val="decimal"/>
      <w:lvlText w:val="%1)"/>
      <w:lvlJc w:val="left"/>
      <w:pPr>
        <w:ind w:left="93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51" w:hanging="360"/>
      </w:pPr>
    </w:lvl>
    <w:lvl w:ilvl="2" w:tplc="0410001B" w:tentative="1">
      <w:start w:val="1"/>
      <w:numFmt w:val="lowerRoman"/>
      <w:lvlText w:val="%3."/>
      <w:lvlJc w:val="right"/>
      <w:pPr>
        <w:ind w:left="2371" w:hanging="180"/>
      </w:pPr>
    </w:lvl>
    <w:lvl w:ilvl="3" w:tplc="0410000F" w:tentative="1">
      <w:start w:val="1"/>
      <w:numFmt w:val="decimal"/>
      <w:lvlText w:val="%4."/>
      <w:lvlJc w:val="left"/>
      <w:pPr>
        <w:ind w:left="3091" w:hanging="360"/>
      </w:pPr>
    </w:lvl>
    <w:lvl w:ilvl="4" w:tplc="04100019" w:tentative="1">
      <w:start w:val="1"/>
      <w:numFmt w:val="lowerLetter"/>
      <w:lvlText w:val="%5."/>
      <w:lvlJc w:val="left"/>
      <w:pPr>
        <w:ind w:left="3811" w:hanging="360"/>
      </w:pPr>
    </w:lvl>
    <w:lvl w:ilvl="5" w:tplc="0410001B" w:tentative="1">
      <w:start w:val="1"/>
      <w:numFmt w:val="lowerRoman"/>
      <w:lvlText w:val="%6."/>
      <w:lvlJc w:val="right"/>
      <w:pPr>
        <w:ind w:left="4531" w:hanging="180"/>
      </w:pPr>
    </w:lvl>
    <w:lvl w:ilvl="6" w:tplc="0410000F" w:tentative="1">
      <w:start w:val="1"/>
      <w:numFmt w:val="decimal"/>
      <w:lvlText w:val="%7."/>
      <w:lvlJc w:val="left"/>
      <w:pPr>
        <w:ind w:left="5251" w:hanging="360"/>
      </w:pPr>
    </w:lvl>
    <w:lvl w:ilvl="7" w:tplc="04100019" w:tentative="1">
      <w:start w:val="1"/>
      <w:numFmt w:val="lowerLetter"/>
      <w:lvlText w:val="%8."/>
      <w:lvlJc w:val="left"/>
      <w:pPr>
        <w:ind w:left="5971" w:hanging="360"/>
      </w:pPr>
    </w:lvl>
    <w:lvl w:ilvl="8" w:tplc="0410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5" w15:restartNumberingAfterBreak="0">
    <w:nsid w:val="588119C7"/>
    <w:multiLevelType w:val="hybridMultilevel"/>
    <w:tmpl w:val="1A822C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834431">
    <w:abstractNumId w:val="0"/>
  </w:num>
  <w:num w:numId="2" w16cid:durableId="1774010538">
    <w:abstractNumId w:val="4"/>
  </w:num>
  <w:num w:numId="3" w16cid:durableId="1669357509">
    <w:abstractNumId w:val="3"/>
  </w:num>
  <w:num w:numId="4" w16cid:durableId="271858778">
    <w:abstractNumId w:val="5"/>
  </w:num>
  <w:num w:numId="5" w16cid:durableId="522061841">
    <w:abstractNumId w:val="2"/>
  </w:num>
  <w:num w:numId="6" w16cid:durableId="1781223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04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62"/>
    <w:rsid w:val="000042D1"/>
    <w:rsid w:val="00010B85"/>
    <w:rsid w:val="00014558"/>
    <w:rsid w:val="00033D30"/>
    <w:rsid w:val="00045A3D"/>
    <w:rsid w:val="00047A07"/>
    <w:rsid w:val="000513D1"/>
    <w:rsid w:val="000633F2"/>
    <w:rsid w:val="000639D9"/>
    <w:rsid w:val="0009085B"/>
    <w:rsid w:val="000B21CF"/>
    <w:rsid w:val="000B56C6"/>
    <w:rsid w:val="000B5797"/>
    <w:rsid w:val="000C3C95"/>
    <w:rsid w:val="000C5ADB"/>
    <w:rsid w:val="00117E48"/>
    <w:rsid w:val="0012348F"/>
    <w:rsid w:val="00124CFF"/>
    <w:rsid w:val="001A6B42"/>
    <w:rsid w:val="001B1776"/>
    <w:rsid w:val="001C321E"/>
    <w:rsid w:val="001C6655"/>
    <w:rsid w:val="001C7908"/>
    <w:rsid w:val="001D0FF7"/>
    <w:rsid w:val="001E033E"/>
    <w:rsid w:val="002007F5"/>
    <w:rsid w:val="0020573C"/>
    <w:rsid w:val="0022698D"/>
    <w:rsid w:val="00231165"/>
    <w:rsid w:val="0024457E"/>
    <w:rsid w:val="00264E4C"/>
    <w:rsid w:val="002659E5"/>
    <w:rsid w:val="00267630"/>
    <w:rsid w:val="00271D5F"/>
    <w:rsid w:val="0027433F"/>
    <w:rsid w:val="002A1305"/>
    <w:rsid w:val="002E506A"/>
    <w:rsid w:val="002F3067"/>
    <w:rsid w:val="00300273"/>
    <w:rsid w:val="003033D7"/>
    <w:rsid w:val="0031598C"/>
    <w:rsid w:val="003166F4"/>
    <w:rsid w:val="00333163"/>
    <w:rsid w:val="003471A2"/>
    <w:rsid w:val="00353295"/>
    <w:rsid w:val="00362466"/>
    <w:rsid w:val="00373F9A"/>
    <w:rsid w:val="003866AB"/>
    <w:rsid w:val="00392652"/>
    <w:rsid w:val="003941C2"/>
    <w:rsid w:val="00394A10"/>
    <w:rsid w:val="003A6802"/>
    <w:rsid w:val="003B1891"/>
    <w:rsid w:val="003C0434"/>
    <w:rsid w:val="003E2AB1"/>
    <w:rsid w:val="003F34E8"/>
    <w:rsid w:val="004009D9"/>
    <w:rsid w:val="00401DDB"/>
    <w:rsid w:val="00412879"/>
    <w:rsid w:val="0042120D"/>
    <w:rsid w:val="00424A14"/>
    <w:rsid w:val="00445FB6"/>
    <w:rsid w:val="004556F6"/>
    <w:rsid w:val="00476537"/>
    <w:rsid w:val="0049235E"/>
    <w:rsid w:val="004B0693"/>
    <w:rsid w:val="004C47DB"/>
    <w:rsid w:val="00517A4D"/>
    <w:rsid w:val="005417CD"/>
    <w:rsid w:val="00542D2A"/>
    <w:rsid w:val="00546FA6"/>
    <w:rsid w:val="00553BCC"/>
    <w:rsid w:val="00566A6B"/>
    <w:rsid w:val="00587369"/>
    <w:rsid w:val="005A56DE"/>
    <w:rsid w:val="005B218F"/>
    <w:rsid w:val="005F4488"/>
    <w:rsid w:val="00605DA8"/>
    <w:rsid w:val="00625C99"/>
    <w:rsid w:val="006522D3"/>
    <w:rsid w:val="006611ED"/>
    <w:rsid w:val="00685289"/>
    <w:rsid w:val="00690AFC"/>
    <w:rsid w:val="006A0595"/>
    <w:rsid w:val="006B6540"/>
    <w:rsid w:val="006D6940"/>
    <w:rsid w:val="006E0F7F"/>
    <w:rsid w:val="006F6E8E"/>
    <w:rsid w:val="007045E3"/>
    <w:rsid w:val="0070583C"/>
    <w:rsid w:val="00717C30"/>
    <w:rsid w:val="00731935"/>
    <w:rsid w:val="00734161"/>
    <w:rsid w:val="007364E5"/>
    <w:rsid w:val="0074123D"/>
    <w:rsid w:val="0074209E"/>
    <w:rsid w:val="007577CE"/>
    <w:rsid w:val="00766F57"/>
    <w:rsid w:val="00777D69"/>
    <w:rsid w:val="00782886"/>
    <w:rsid w:val="007C593E"/>
    <w:rsid w:val="007E4A26"/>
    <w:rsid w:val="007F0D06"/>
    <w:rsid w:val="007F10BB"/>
    <w:rsid w:val="007F1CF8"/>
    <w:rsid w:val="00807125"/>
    <w:rsid w:val="0084723C"/>
    <w:rsid w:val="00857644"/>
    <w:rsid w:val="00885ED4"/>
    <w:rsid w:val="008A2862"/>
    <w:rsid w:val="008B05F7"/>
    <w:rsid w:val="008B1F6A"/>
    <w:rsid w:val="008B2672"/>
    <w:rsid w:val="008D5CC2"/>
    <w:rsid w:val="008D7EBF"/>
    <w:rsid w:val="008E3843"/>
    <w:rsid w:val="008E6E64"/>
    <w:rsid w:val="008F5A71"/>
    <w:rsid w:val="008F7C15"/>
    <w:rsid w:val="00927A6F"/>
    <w:rsid w:val="009357A4"/>
    <w:rsid w:val="0094488D"/>
    <w:rsid w:val="009748C7"/>
    <w:rsid w:val="00987B76"/>
    <w:rsid w:val="009A19F0"/>
    <w:rsid w:val="009F6D68"/>
    <w:rsid w:val="00A06607"/>
    <w:rsid w:val="00A357A8"/>
    <w:rsid w:val="00A57062"/>
    <w:rsid w:val="00A855D7"/>
    <w:rsid w:val="00AD5150"/>
    <w:rsid w:val="00B244FE"/>
    <w:rsid w:val="00B33C83"/>
    <w:rsid w:val="00B55FE8"/>
    <w:rsid w:val="00B605D1"/>
    <w:rsid w:val="00B716DF"/>
    <w:rsid w:val="00B72D30"/>
    <w:rsid w:val="00B81CD3"/>
    <w:rsid w:val="00B85DF5"/>
    <w:rsid w:val="00B93809"/>
    <w:rsid w:val="00BA3232"/>
    <w:rsid w:val="00BB60B5"/>
    <w:rsid w:val="00BC45EC"/>
    <w:rsid w:val="00BE2B68"/>
    <w:rsid w:val="00BE5EA2"/>
    <w:rsid w:val="00C05C76"/>
    <w:rsid w:val="00C12399"/>
    <w:rsid w:val="00C15BFC"/>
    <w:rsid w:val="00C26B86"/>
    <w:rsid w:val="00C41805"/>
    <w:rsid w:val="00C439D1"/>
    <w:rsid w:val="00C44A9C"/>
    <w:rsid w:val="00C64AEC"/>
    <w:rsid w:val="00C70CFC"/>
    <w:rsid w:val="00CA58D6"/>
    <w:rsid w:val="00CB21C8"/>
    <w:rsid w:val="00CB2BD5"/>
    <w:rsid w:val="00CD2972"/>
    <w:rsid w:val="00CE172E"/>
    <w:rsid w:val="00CF1B51"/>
    <w:rsid w:val="00CF729E"/>
    <w:rsid w:val="00D0248E"/>
    <w:rsid w:val="00D0611A"/>
    <w:rsid w:val="00D157C3"/>
    <w:rsid w:val="00D32106"/>
    <w:rsid w:val="00D403F4"/>
    <w:rsid w:val="00DC2144"/>
    <w:rsid w:val="00DC2B63"/>
    <w:rsid w:val="00DC2E71"/>
    <w:rsid w:val="00DE58CC"/>
    <w:rsid w:val="00DF3865"/>
    <w:rsid w:val="00E16495"/>
    <w:rsid w:val="00E213C7"/>
    <w:rsid w:val="00E2177F"/>
    <w:rsid w:val="00E52BB3"/>
    <w:rsid w:val="00E57662"/>
    <w:rsid w:val="00EA05CC"/>
    <w:rsid w:val="00EA2731"/>
    <w:rsid w:val="00EB43DC"/>
    <w:rsid w:val="00EC508A"/>
    <w:rsid w:val="00ED6CA3"/>
    <w:rsid w:val="00EF4A7E"/>
    <w:rsid w:val="00F1535B"/>
    <w:rsid w:val="00F15696"/>
    <w:rsid w:val="00F2457D"/>
    <w:rsid w:val="00F25584"/>
    <w:rsid w:val="00F334FE"/>
    <w:rsid w:val="00F42DC1"/>
    <w:rsid w:val="00F470B0"/>
    <w:rsid w:val="00F60EC3"/>
    <w:rsid w:val="00F61241"/>
    <w:rsid w:val="00F71343"/>
    <w:rsid w:val="00F81BD5"/>
    <w:rsid w:val="00F81D59"/>
    <w:rsid w:val="00F96EBE"/>
    <w:rsid w:val="00FA2CAF"/>
    <w:rsid w:val="00FB538D"/>
    <w:rsid w:val="00FD57B5"/>
    <w:rsid w:val="00FE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FC2312"/>
  <w15:docId w15:val="{C550B96D-6D55-4BF3-8734-B28101C7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7C30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81D59"/>
    <w:pPr>
      <w:keepNext/>
      <w:jc w:val="both"/>
      <w:outlineLvl w:val="0"/>
    </w:pPr>
    <w:rPr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F44A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character" w:styleId="Collegamentoipertestuale">
    <w:name w:val="Hyperlink"/>
    <w:uiPriority w:val="99"/>
    <w:unhideWhenUsed/>
    <w:rsid w:val="0009085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8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583C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F81D59"/>
    <w:rPr>
      <w:b/>
    </w:rPr>
  </w:style>
  <w:style w:type="paragraph" w:styleId="Paragrafoelenco">
    <w:name w:val="List Paragraph"/>
    <w:basedOn w:val="Normale"/>
    <w:uiPriority w:val="34"/>
    <w:qFormat/>
    <w:rsid w:val="00D157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445F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698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3843"/>
    <w:rPr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09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esearch.unipd.it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rafica_DII\carta_intestata_colore_DI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N:\Grafica_DII\carta_intestata_colore_DII.dot</Template>
  <TotalTime>13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Università degli Studi di Padova</Company>
  <LinksUpToDate>false</LinksUpToDate>
  <CharactersWithSpaces>5845</CharactersWithSpaces>
  <SharedDoc>false</SharedDoc>
  <HLinks>
    <vt:vector size="6" baseType="variant">
      <vt:variant>
        <vt:i4>6029350</vt:i4>
      </vt:variant>
      <vt:variant>
        <vt:i4>0</vt:i4>
      </vt:variant>
      <vt:variant>
        <vt:i4>0</vt:i4>
      </vt:variant>
      <vt:variant>
        <vt:i4>5</vt:i4>
      </vt:variant>
      <vt:variant>
        <vt:lpwstr>mailto:segreteria.dii@unipd.it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Di Bella</dc:creator>
  <cp:lastModifiedBy>Andrea Ghiotti</cp:lastModifiedBy>
  <cp:revision>4</cp:revision>
  <cp:lastPrinted>2020-07-22T10:12:00Z</cp:lastPrinted>
  <dcterms:created xsi:type="dcterms:W3CDTF">2025-07-16T13:36:00Z</dcterms:created>
  <dcterms:modified xsi:type="dcterms:W3CDTF">2025-07-17T12:00:00Z</dcterms:modified>
</cp:coreProperties>
</file>