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77D6F" w14:textId="77777777" w:rsidR="00ED02D0" w:rsidRDefault="00ED02D0" w:rsidP="00ED02D0">
      <w:pPr>
        <w:spacing w:before="60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Modulo Seminari / </w:t>
      </w:r>
      <w:r w:rsidRPr="00EF5AA4">
        <w:rPr>
          <w:rFonts w:ascii="Arial" w:hAnsi="Arial"/>
          <w:b/>
          <w:i/>
          <w:color w:val="000000"/>
        </w:rPr>
        <w:t>Seminar Attendance Form</w:t>
      </w:r>
      <w:r>
        <w:rPr>
          <w:rFonts w:ascii="Arial" w:hAnsi="Arial"/>
          <w:b/>
          <w:color w:val="000000"/>
        </w:rPr>
        <w:t xml:space="preserve"> </w:t>
      </w:r>
    </w:p>
    <w:p w14:paraId="5AF3F652" w14:textId="77777777" w:rsidR="00ED02D0" w:rsidRDefault="00ED02D0" w:rsidP="008E7419">
      <w:pPr>
        <w:spacing w:before="60"/>
        <w:jc w:val="both"/>
        <w:rPr>
          <w:rFonts w:ascii="Arial" w:hAnsi="Arial"/>
          <w:color w:val="000000"/>
          <w:sz w:val="20"/>
          <w:szCs w:val="20"/>
        </w:rPr>
      </w:pPr>
    </w:p>
    <w:p w14:paraId="5C3D9050" w14:textId="77777777" w:rsidR="008E7419" w:rsidRDefault="008E7419" w:rsidP="008E7419">
      <w:pPr>
        <w:spacing w:before="6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Nome e cognome dottorando</w:t>
      </w:r>
      <w:r w:rsidR="002E085D">
        <w:rPr>
          <w:rFonts w:ascii="Arial" w:hAnsi="Arial"/>
          <w:color w:val="000000"/>
          <w:sz w:val="20"/>
          <w:szCs w:val="20"/>
        </w:rPr>
        <w:t xml:space="preserve"> / </w:t>
      </w:r>
      <w:r w:rsidR="002E085D" w:rsidRPr="002E085D">
        <w:rPr>
          <w:rFonts w:ascii="Arial" w:hAnsi="Arial"/>
          <w:i/>
          <w:color w:val="000000"/>
          <w:sz w:val="20"/>
          <w:szCs w:val="20"/>
        </w:rPr>
        <w:t xml:space="preserve">Name and </w:t>
      </w:r>
      <w:proofErr w:type="gramStart"/>
      <w:r w:rsidR="002E085D" w:rsidRPr="002E085D">
        <w:rPr>
          <w:rFonts w:ascii="Arial" w:hAnsi="Arial"/>
          <w:i/>
          <w:color w:val="000000"/>
          <w:sz w:val="20"/>
          <w:szCs w:val="20"/>
        </w:rPr>
        <w:t>Surname</w:t>
      </w:r>
      <w:r>
        <w:rPr>
          <w:rFonts w:ascii="Arial" w:hAnsi="Arial"/>
          <w:color w:val="000000"/>
          <w:sz w:val="20"/>
          <w:szCs w:val="20"/>
        </w:rPr>
        <w:t>:_</w:t>
      </w:r>
      <w:proofErr w:type="gramEnd"/>
      <w:r>
        <w:rPr>
          <w:rFonts w:ascii="Arial" w:hAnsi="Arial"/>
          <w:color w:val="000000"/>
          <w:sz w:val="20"/>
          <w:szCs w:val="20"/>
        </w:rPr>
        <w:t>____________________________________________</w:t>
      </w:r>
    </w:p>
    <w:p w14:paraId="40D635D0" w14:textId="77777777" w:rsidR="008E7419" w:rsidRDefault="008E7419" w:rsidP="008E7419">
      <w:pPr>
        <w:spacing w:before="60"/>
        <w:jc w:val="both"/>
        <w:rPr>
          <w:rFonts w:ascii="Arial" w:hAnsi="Arial"/>
          <w:color w:val="000000"/>
          <w:sz w:val="20"/>
          <w:szCs w:val="20"/>
        </w:rPr>
      </w:pPr>
    </w:p>
    <w:p w14:paraId="74DB43DA" w14:textId="77777777" w:rsidR="008E7419" w:rsidRPr="00DD4828" w:rsidRDefault="008E7419" w:rsidP="008E7419">
      <w:pPr>
        <w:spacing w:before="60"/>
        <w:jc w:val="both"/>
        <w:rPr>
          <w:rFonts w:ascii="Arial" w:hAnsi="Arial"/>
          <w:color w:val="000000"/>
          <w:sz w:val="20"/>
          <w:szCs w:val="20"/>
          <w:lang w:val="en-US"/>
        </w:rPr>
      </w:pPr>
      <w:r w:rsidRPr="00DD4828">
        <w:rPr>
          <w:rFonts w:ascii="Arial" w:hAnsi="Arial"/>
          <w:color w:val="000000"/>
          <w:sz w:val="20"/>
          <w:szCs w:val="20"/>
          <w:lang w:val="en-US"/>
        </w:rPr>
        <w:t xml:space="preserve">Ciclo e </w:t>
      </w:r>
      <w:r w:rsidR="00DD4828">
        <w:rPr>
          <w:rFonts w:ascii="Arial" w:hAnsi="Arial"/>
          <w:color w:val="000000"/>
          <w:sz w:val="20"/>
          <w:szCs w:val="20"/>
          <w:lang w:val="en-US"/>
        </w:rPr>
        <w:t>C</w:t>
      </w:r>
      <w:r w:rsidR="00DD4828" w:rsidRPr="00DD4828">
        <w:rPr>
          <w:rFonts w:ascii="Arial" w:hAnsi="Arial"/>
          <w:color w:val="000000"/>
          <w:sz w:val="20"/>
          <w:szCs w:val="20"/>
          <w:lang w:val="en-US"/>
        </w:rPr>
        <w:t>urric</w:t>
      </w:r>
      <w:r w:rsidR="00835FEB">
        <w:rPr>
          <w:rFonts w:ascii="Arial" w:hAnsi="Arial"/>
          <w:color w:val="000000"/>
          <w:sz w:val="20"/>
          <w:szCs w:val="20"/>
          <w:lang w:val="en-US"/>
        </w:rPr>
        <w:t>u</w:t>
      </w:r>
      <w:r w:rsidR="00DD4828" w:rsidRPr="00DD4828">
        <w:rPr>
          <w:rFonts w:ascii="Arial" w:hAnsi="Arial"/>
          <w:color w:val="000000"/>
          <w:sz w:val="20"/>
          <w:szCs w:val="20"/>
          <w:lang w:val="en-US"/>
        </w:rPr>
        <w:t>l</w:t>
      </w:r>
      <w:r w:rsidR="00835FEB">
        <w:rPr>
          <w:rFonts w:ascii="Arial" w:hAnsi="Arial"/>
          <w:color w:val="000000"/>
          <w:sz w:val="20"/>
          <w:szCs w:val="20"/>
          <w:lang w:val="en-US"/>
        </w:rPr>
        <w:t>um</w:t>
      </w:r>
      <w:r w:rsidR="002E085D" w:rsidRPr="00DD4828">
        <w:rPr>
          <w:rFonts w:ascii="Arial" w:hAnsi="Arial"/>
          <w:color w:val="000000"/>
          <w:sz w:val="20"/>
          <w:szCs w:val="20"/>
          <w:lang w:val="en-US"/>
        </w:rPr>
        <w:t xml:space="preserve"> / </w:t>
      </w:r>
      <w:r w:rsidR="002E085D" w:rsidRPr="00DD4828">
        <w:rPr>
          <w:rFonts w:ascii="Arial" w:hAnsi="Arial"/>
          <w:i/>
          <w:color w:val="000000"/>
          <w:sz w:val="20"/>
          <w:szCs w:val="20"/>
          <w:lang w:val="en-US"/>
        </w:rPr>
        <w:t xml:space="preserve">PhD </w:t>
      </w:r>
      <w:r w:rsidR="00EA4351">
        <w:rPr>
          <w:rFonts w:ascii="Arial" w:hAnsi="Arial"/>
          <w:i/>
          <w:color w:val="000000"/>
          <w:sz w:val="20"/>
          <w:szCs w:val="20"/>
          <w:lang w:val="en-US"/>
        </w:rPr>
        <w:t>cohort</w:t>
      </w:r>
      <w:r w:rsidR="002E085D" w:rsidRPr="00DD4828">
        <w:rPr>
          <w:rFonts w:ascii="Arial" w:hAnsi="Arial"/>
          <w:i/>
          <w:color w:val="000000"/>
          <w:sz w:val="20"/>
          <w:szCs w:val="20"/>
          <w:lang w:val="en-US"/>
        </w:rPr>
        <w:t xml:space="preserve"> and Curriculum</w:t>
      </w:r>
      <w:r w:rsidRPr="00DD4828">
        <w:rPr>
          <w:rFonts w:ascii="Arial" w:hAnsi="Arial"/>
          <w:color w:val="000000"/>
          <w:sz w:val="20"/>
          <w:szCs w:val="20"/>
          <w:lang w:val="en-US"/>
        </w:rPr>
        <w:t>: ____________________________________</w:t>
      </w:r>
      <w:r w:rsidR="002E085D" w:rsidRPr="00DD4828">
        <w:rPr>
          <w:rFonts w:ascii="Arial" w:hAnsi="Arial"/>
          <w:color w:val="000000"/>
          <w:sz w:val="20"/>
          <w:szCs w:val="20"/>
          <w:lang w:val="en-US"/>
        </w:rPr>
        <w:t>_______</w:t>
      </w:r>
      <w:r w:rsidR="00557EA3" w:rsidRPr="00DD4828">
        <w:rPr>
          <w:rFonts w:ascii="Arial" w:hAnsi="Arial"/>
          <w:color w:val="000000"/>
          <w:sz w:val="20"/>
          <w:szCs w:val="20"/>
          <w:lang w:val="en-US"/>
        </w:rPr>
        <w:t>_</w:t>
      </w:r>
      <w:r w:rsidR="002E085D" w:rsidRPr="00DD4828">
        <w:rPr>
          <w:rFonts w:ascii="Arial" w:hAnsi="Arial"/>
          <w:color w:val="000000"/>
          <w:sz w:val="20"/>
          <w:szCs w:val="20"/>
          <w:lang w:val="en-US"/>
        </w:rPr>
        <w:t>___</w:t>
      </w:r>
    </w:p>
    <w:p w14:paraId="1AC6F37D" w14:textId="77777777" w:rsidR="008E7419" w:rsidRPr="00DD4828" w:rsidRDefault="008E7419" w:rsidP="008E7419">
      <w:pPr>
        <w:spacing w:before="60"/>
        <w:jc w:val="both"/>
        <w:rPr>
          <w:rFonts w:ascii="Arial" w:hAnsi="Arial"/>
          <w:color w:val="000000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686"/>
        <w:gridCol w:w="2991"/>
      </w:tblGrid>
      <w:tr w:rsidR="008E7419" w:rsidRPr="002E085D" w14:paraId="25D44DF3" w14:textId="77777777" w:rsidTr="004F51A0">
        <w:tc>
          <w:tcPr>
            <w:tcW w:w="2943" w:type="dxa"/>
            <w:vAlign w:val="center"/>
          </w:tcPr>
          <w:p w14:paraId="5D77CE76" w14:textId="77777777" w:rsidR="008E7419" w:rsidRDefault="008E7419" w:rsidP="008E7419">
            <w:pPr>
              <w:spacing w:before="60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DC70F8">
              <w:rPr>
                <w:rFonts w:ascii="Arial" w:hAnsi="Arial"/>
                <w:b/>
                <w:color w:val="000000"/>
                <w:sz w:val="18"/>
                <w:szCs w:val="18"/>
              </w:rPr>
              <w:t>Nome ed affiliazione della persona che tiene il seminario</w:t>
            </w:r>
          </w:p>
          <w:p w14:paraId="58386CB7" w14:textId="77777777" w:rsidR="002E085D" w:rsidRPr="002E085D" w:rsidRDefault="002E085D" w:rsidP="008E7419">
            <w:pPr>
              <w:spacing w:before="60"/>
              <w:jc w:val="center"/>
              <w:rPr>
                <w:rFonts w:ascii="Arial" w:hAnsi="Arial"/>
                <w:b/>
                <w:i/>
                <w:color w:val="000000"/>
                <w:sz w:val="18"/>
                <w:szCs w:val="18"/>
              </w:rPr>
            </w:pPr>
            <w:r w:rsidRPr="002E085D">
              <w:rPr>
                <w:rFonts w:ascii="Arial" w:hAnsi="Arial"/>
                <w:b/>
                <w:i/>
                <w:color w:val="000000"/>
                <w:sz w:val="18"/>
                <w:szCs w:val="18"/>
              </w:rPr>
              <w:t>Speaker’s name</w:t>
            </w:r>
            <w:r w:rsidR="00A74186">
              <w:rPr>
                <w:rFonts w:ascii="Arial" w:hAnsi="Arial"/>
                <w:b/>
                <w:i/>
                <w:color w:val="000000"/>
                <w:sz w:val="18"/>
                <w:szCs w:val="18"/>
              </w:rPr>
              <w:t xml:space="preserve"> and affiliation</w:t>
            </w:r>
          </w:p>
        </w:tc>
        <w:tc>
          <w:tcPr>
            <w:tcW w:w="3686" w:type="dxa"/>
            <w:vAlign w:val="center"/>
          </w:tcPr>
          <w:p w14:paraId="07AF9F3F" w14:textId="77777777" w:rsidR="008E7419" w:rsidRDefault="008E7419" w:rsidP="008E7419">
            <w:pPr>
              <w:spacing w:before="60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DC70F8">
              <w:rPr>
                <w:rFonts w:ascii="Arial" w:hAnsi="Arial"/>
                <w:b/>
                <w:color w:val="000000"/>
                <w:sz w:val="18"/>
                <w:szCs w:val="18"/>
              </w:rPr>
              <w:t>Titolo del Seminario</w:t>
            </w:r>
          </w:p>
          <w:p w14:paraId="777CE38A" w14:textId="77777777" w:rsidR="002E085D" w:rsidRPr="002E085D" w:rsidRDefault="002E085D" w:rsidP="008E7419">
            <w:pPr>
              <w:spacing w:before="60"/>
              <w:jc w:val="center"/>
              <w:rPr>
                <w:rFonts w:ascii="Arial" w:hAnsi="Arial"/>
                <w:b/>
                <w:i/>
                <w:color w:val="000000"/>
                <w:sz w:val="18"/>
                <w:szCs w:val="18"/>
              </w:rPr>
            </w:pPr>
            <w:r w:rsidRPr="002E085D">
              <w:rPr>
                <w:rFonts w:ascii="Arial" w:hAnsi="Arial"/>
                <w:b/>
                <w:i/>
                <w:color w:val="000000"/>
                <w:sz w:val="18"/>
                <w:szCs w:val="18"/>
              </w:rPr>
              <w:t>Title</w:t>
            </w:r>
          </w:p>
        </w:tc>
        <w:tc>
          <w:tcPr>
            <w:tcW w:w="2991" w:type="dxa"/>
            <w:vAlign w:val="center"/>
          </w:tcPr>
          <w:p w14:paraId="0D32130E" w14:textId="77777777" w:rsidR="008E7419" w:rsidRDefault="008E7419" w:rsidP="008E7419">
            <w:pPr>
              <w:spacing w:before="60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DC70F8">
              <w:rPr>
                <w:rFonts w:ascii="Arial" w:hAnsi="Arial"/>
                <w:b/>
                <w:color w:val="000000"/>
                <w:sz w:val="18"/>
                <w:szCs w:val="18"/>
              </w:rPr>
              <w:t>Firma di chi ha tenuto</w:t>
            </w:r>
            <w:r w:rsidR="00A74186">
              <w:rPr>
                <w:rFonts w:ascii="Arial" w:hAnsi="Arial"/>
                <w:b/>
                <w:color w:val="000000"/>
                <w:sz w:val="18"/>
                <w:szCs w:val="18"/>
              </w:rPr>
              <w:t>/organizzato</w:t>
            </w:r>
            <w:r w:rsidRPr="00DC70F8"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 il seminario o </w:t>
            </w:r>
            <w:r w:rsidR="00A74186">
              <w:rPr>
                <w:rFonts w:ascii="Arial" w:hAnsi="Arial"/>
                <w:b/>
                <w:color w:val="000000"/>
                <w:sz w:val="18"/>
                <w:szCs w:val="18"/>
              </w:rPr>
              <w:t>del supervisore</w:t>
            </w:r>
          </w:p>
          <w:p w14:paraId="5511C58B" w14:textId="77777777" w:rsidR="002E085D" w:rsidRPr="002E085D" w:rsidRDefault="002E085D" w:rsidP="002E085D">
            <w:pPr>
              <w:spacing w:before="60"/>
              <w:jc w:val="center"/>
              <w:rPr>
                <w:rFonts w:ascii="Arial" w:hAnsi="Arial"/>
                <w:b/>
                <w:i/>
                <w:color w:val="000000"/>
                <w:sz w:val="18"/>
                <w:szCs w:val="18"/>
                <w:lang w:val="en-US"/>
              </w:rPr>
            </w:pPr>
            <w:r w:rsidRPr="002E085D">
              <w:rPr>
                <w:rFonts w:ascii="Arial" w:hAnsi="Arial"/>
                <w:b/>
                <w:i/>
                <w:color w:val="000000"/>
                <w:sz w:val="18"/>
                <w:szCs w:val="18"/>
                <w:lang w:val="en-US"/>
              </w:rPr>
              <w:t>Signature of speaker</w:t>
            </w:r>
            <w:r w:rsidR="00A74186">
              <w:rPr>
                <w:rFonts w:ascii="Arial" w:hAnsi="Arial"/>
                <w:b/>
                <w:i/>
                <w:color w:val="000000"/>
                <w:sz w:val="18"/>
                <w:szCs w:val="18"/>
                <w:lang w:val="en-US"/>
              </w:rPr>
              <w:t>/</w:t>
            </w:r>
            <w:r w:rsidRPr="002E085D">
              <w:rPr>
                <w:rFonts w:ascii="Arial" w:hAnsi="Arial"/>
                <w:b/>
                <w:i/>
                <w:color w:val="000000"/>
                <w:sz w:val="18"/>
                <w:szCs w:val="18"/>
                <w:lang w:val="en-US"/>
              </w:rPr>
              <w:t>organizer</w:t>
            </w:r>
            <w:r w:rsidR="00A74186">
              <w:rPr>
                <w:rFonts w:ascii="Arial" w:hAnsi="Arial"/>
                <w:b/>
                <w:i/>
                <w:color w:val="000000"/>
                <w:sz w:val="18"/>
                <w:szCs w:val="18"/>
                <w:lang w:val="en-US"/>
              </w:rPr>
              <w:t xml:space="preserve"> or supervisor</w:t>
            </w:r>
          </w:p>
        </w:tc>
      </w:tr>
      <w:tr w:rsidR="008E7419" w:rsidRPr="002E085D" w14:paraId="4BA03416" w14:textId="77777777" w:rsidTr="004F51A0">
        <w:tc>
          <w:tcPr>
            <w:tcW w:w="2943" w:type="dxa"/>
          </w:tcPr>
          <w:p w14:paraId="5CBF1EB2" w14:textId="77777777" w:rsidR="008E7419" w:rsidRPr="002E085D" w:rsidRDefault="008E7419" w:rsidP="00793F2F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14:paraId="2B096E14" w14:textId="77777777" w:rsidR="008E7419" w:rsidRPr="002E085D" w:rsidRDefault="008E7419" w:rsidP="00793F2F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14:paraId="23D0BFD2" w14:textId="77777777" w:rsidR="008E7419" w:rsidRPr="002E085D" w:rsidRDefault="008E7419" w:rsidP="00793F2F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14:paraId="1A5BAADE" w14:textId="77777777" w:rsidR="008E7419" w:rsidRPr="002E085D" w:rsidRDefault="008E7419" w:rsidP="00793F2F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14:paraId="49B6B661" w14:textId="77777777" w:rsidR="008E7419" w:rsidRPr="002E085D" w:rsidRDefault="008E7419" w:rsidP="00793F2F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017F75C4" w14:textId="77777777" w:rsidR="008E7419" w:rsidRPr="002E085D" w:rsidRDefault="008E7419" w:rsidP="00793F2F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91" w:type="dxa"/>
          </w:tcPr>
          <w:p w14:paraId="11D5A178" w14:textId="77777777" w:rsidR="008E7419" w:rsidRPr="002E085D" w:rsidRDefault="008E7419" w:rsidP="00793F2F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</w:tc>
      </w:tr>
      <w:tr w:rsidR="008E7419" w:rsidRPr="002E085D" w14:paraId="517C47E3" w14:textId="77777777" w:rsidTr="004F51A0">
        <w:tc>
          <w:tcPr>
            <w:tcW w:w="2943" w:type="dxa"/>
          </w:tcPr>
          <w:p w14:paraId="5BFB1DE0" w14:textId="77777777" w:rsidR="008E7419" w:rsidRPr="002E085D" w:rsidRDefault="008E7419" w:rsidP="00793F2F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14:paraId="4BB5EF7E" w14:textId="77777777" w:rsidR="008E7419" w:rsidRPr="002E085D" w:rsidRDefault="008E7419" w:rsidP="00793F2F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14:paraId="1DB19BCD" w14:textId="77777777" w:rsidR="008E7419" w:rsidRPr="002E085D" w:rsidRDefault="008E7419" w:rsidP="00793F2F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14:paraId="41B2D7F2" w14:textId="77777777" w:rsidR="008E7419" w:rsidRPr="002E085D" w:rsidRDefault="008E7419" w:rsidP="00793F2F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14:paraId="05133BE7" w14:textId="77777777" w:rsidR="008E7419" w:rsidRPr="002E085D" w:rsidRDefault="008E7419" w:rsidP="00793F2F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4DEDD05A" w14:textId="77777777" w:rsidR="008E7419" w:rsidRPr="002E085D" w:rsidRDefault="008E7419" w:rsidP="00793F2F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91" w:type="dxa"/>
          </w:tcPr>
          <w:p w14:paraId="375EF8D1" w14:textId="77777777" w:rsidR="008E7419" w:rsidRPr="002E085D" w:rsidRDefault="008E7419" w:rsidP="00793F2F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</w:tc>
      </w:tr>
      <w:tr w:rsidR="008E7419" w:rsidRPr="002E085D" w14:paraId="0D7821A6" w14:textId="77777777" w:rsidTr="004F51A0">
        <w:tc>
          <w:tcPr>
            <w:tcW w:w="2943" w:type="dxa"/>
          </w:tcPr>
          <w:p w14:paraId="27DEA0C4" w14:textId="77777777" w:rsidR="008E7419" w:rsidRPr="002E085D" w:rsidRDefault="008E7419" w:rsidP="00793F2F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14:paraId="22CA35C1" w14:textId="77777777" w:rsidR="008E7419" w:rsidRPr="002E085D" w:rsidRDefault="008E7419" w:rsidP="00793F2F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14:paraId="427CE995" w14:textId="77777777" w:rsidR="008E7419" w:rsidRPr="002E085D" w:rsidRDefault="008E7419" w:rsidP="00793F2F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14:paraId="4D19C302" w14:textId="77777777" w:rsidR="008E7419" w:rsidRPr="002E085D" w:rsidRDefault="008E7419" w:rsidP="00793F2F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14:paraId="705B014F" w14:textId="77777777" w:rsidR="008E7419" w:rsidRPr="002E085D" w:rsidRDefault="008E7419" w:rsidP="00793F2F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6E4E2EE1" w14:textId="77777777" w:rsidR="008E7419" w:rsidRPr="002E085D" w:rsidRDefault="008E7419" w:rsidP="00793F2F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91" w:type="dxa"/>
          </w:tcPr>
          <w:p w14:paraId="48695F41" w14:textId="77777777" w:rsidR="008E7419" w:rsidRPr="002E085D" w:rsidRDefault="008E7419" w:rsidP="00793F2F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</w:tc>
      </w:tr>
      <w:tr w:rsidR="008E7419" w:rsidRPr="002E085D" w14:paraId="1E0F73F9" w14:textId="77777777" w:rsidTr="004F51A0">
        <w:tc>
          <w:tcPr>
            <w:tcW w:w="2943" w:type="dxa"/>
          </w:tcPr>
          <w:p w14:paraId="54AF9965" w14:textId="77777777" w:rsidR="008E7419" w:rsidRPr="002E085D" w:rsidRDefault="008E7419" w:rsidP="00793F2F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14:paraId="6F9CAB74" w14:textId="77777777" w:rsidR="008E7419" w:rsidRPr="002E085D" w:rsidRDefault="008E7419" w:rsidP="00793F2F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14:paraId="686A7354" w14:textId="77777777" w:rsidR="008E7419" w:rsidRPr="002E085D" w:rsidRDefault="008E7419" w:rsidP="00793F2F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14:paraId="56D756D3" w14:textId="77777777" w:rsidR="008E7419" w:rsidRPr="002E085D" w:rsidRDefault="008E7419" w:rsidP="00793F2F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14:paraId="1E2AB96A" w14:textId="77777777" w:rsidR="008E7419" w:rsidRPr="002E085D" w:rsidRDefault="008E7419" w:rsidP="00793F2F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6817EC66" w14:textId="77777777" w:rsidR="008E7419" w:rsidRPr="002E085D" w:rsidRDefault="008E7419" w:rsidP="00793F2F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91" w:type="dxa"/>
          </w:tcPr>
          <w:p w14:paraId="78D4FD89" w14:textId="77777777" w:rsidR="008E7419" w:rsidRPr="002E085D" w:rsidRDefault="008E7419" w:rsidP="00793F2F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178F7" w:rsidRPr="002E085D" w14:paraId="64377DDB" w14:textId="77777777" w:rsidTr="004F51A0">
        <w:tc>
          <w:tcPr>
            <w:tcW w:w="2943" w:type="dxa"/>
          </w:tcPr>
          <w:p w14:paraId="51E0CD08" w14:textId="77777777" w:rsidR="00B178F7" w:rsidRPr="002E085D" w:rsidRDefault="00B178F7" w:rsidP="00793F2F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14:paraId="382680E0" w14:textId="77777777" w:rsidR="00B178F7" w:rsidRPr="002E085D" w:rsidRDefault="00B178F7" w:rsidP="00793F2F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14:paraId="382AEA77" w14:textId="77777777" w:rsidR="00B178F7" w:rsidRPr="002E085D" w:rsidRDefault="00B178F7" w:rsidP="00793F2F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14:paraId="6171AFF2" w14:textId="77777777" w:rsidR="00B178F7" w:rsidRPr="002E085D" w:rsidRDefault="00B178F7" w:rsidP="00793F2F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14:paraId="6177B326" w14:textId="77777777" w:rsidR="00B178F7" w:rsidRPr="002E085D" w:rsidRDefault="00B178F7" w:rsidP="00793F2F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4820A9A6" w14:textId="77777777" w:rsidR="00B178F7" w:rsidRPr="002E085D" w:rsidRDefault="00B178F7" w:rsidP="00793F2F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91" w:type="dxa"/>
          </w:tcPr>
          <w:p w14:paraId="28190DE9" w14:textId="77777777" w:rsidR="00B178F7" w:rsidRPr="002E085D" w:rsidRDefault="00B178F7" w:rsidP="00793F2F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</w:tc>
      </w:tr>
      <w:tr w:rsidR="008E7419" w:rsidRPr="002E085D" w14:paraId="5304364A" w14:textId="77777777" w:rsidTr="004F51A0">
        <w:tc>
          <w:tcPr>
            <w:tcW w:w="2943" w:type="dxa"/>
          </w:tcPr>
          <w:p w14:paraId="3FE42F13" w14:textId="77777777" w:rsidR="008E7419" w:rsidRPr="002E085D" w:rsidRDefault="008E7419" w:rsidP="00793F2F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14:paraId="2FEEB0B0" w14:textId="77777777" w:rsidR="008E7419" w:rsidRPr="002E085D" w:rsidRDefault="008E7419" w:rsidP="00793F2F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14:paraId="72FD2008" w14:textId="77777777" w:rsidR="008E7419" w:rsidRPr="002E085D" w:rsidRDefault="008E7419" w:rsidP="00793F2F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14:paraId="73C2D9C6" w14:textId="77777777" w:rsidR="008E7419" w:rsidRPr="002E085D" w:rsidRDefault="008E7419" w:rsidP="00793F2F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14:paraId="15297F56" w14:textId="77777777" w:rsidR="008E7419" w:rsidRPr="002E085D" w:rsidRDefault="008E7419" w:rsidP="00793F2F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7406CA33" w14:textId="77777777" w:rsidR="008E7419" w:rsidRPr="002E085D" w:rsidRDefault="008E7419" w:rsidP="00793F2F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91" w:type="dxa"/>
          </w:tcPr>
          <w:p w14:paraId="4387FD10" w14:textId="77777777" w:rsidR="008E7419" w:rsidRPr="002E085D" w:rsidRDefault="008E7419" w:rsidP="00793F2F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63A388CD" w14:textId="77777777" w:rsidR="00EA4351" w:rsidRDefault="00EA4351">
      <w:pPr>
        <w:tabs>
          <w:tab w:val="left" w:pos="2460"/>
        </w:tabs>
        <w:jc w:val="both"/>
        <w:rPr>
          <w:rFonts w:ascii="Arial" w:hAnsi="Arial"/>
          <w:sz w:val="22"/>
          <w:lang w:val="en-US"/>
        </w:rPr>
      </w:pPr>
    </w:p>
    <w:p w14:paraId="13C40B19" w14:textId="77777777" w:rsidR="00EA4351" w:rsidRPr="002E085D" w:rsidRDefault="00EA4351">
      <w:pPr>
        <w:tabs>
          <w:tab w:val="left" w:pos="2460"/>
        </w:tabs>
        <w:jc w:val="both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686"/>
        <w:gridCol w:w="2991"/>
      </w:tblGrid>
      <w:tr w:rsidR="004F51A0" w:rsidRPr="002E085D" w14:paraId="18F9B4BF" w14:textId="77777777" w:rsidTr="004F51A0">
        <w:tc>
          <w:tcPr>
            <w:tcW w:w="2943" w:type="dxa"/>
            <w:vAlign w:val="center"/>
          </w:tcPr>
          <w:p w14:paraId="62EA83C3" w14:textId="77777777" w:rsidR="004F51A0" w:rsidRDefault="004F51A0" w:rsidP="004F51A0">
            <w:pPr>
              <w:spacing w:before="60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DC70F8">
              <w:rPr>
                <w:rFonts w:ascii="Arial" w:hAnsi="Arial"/>
                <w:b/>
                <w:color w:val="000000"/>
                <w:sz w:val="18"/>
                <w:szCs w:val="18"/>
              </w:rPr>
              <w:t>Nome ed affiliazione della persona che tiene il seminario</w:t>
            </w:r>
          </w:p>
          <w:p w14:paraId="59CDCD32" w14:textId="77777777" w:rsidR="004F51A0" w:rsidRPr="002E085D" w:rsidRDefault="004F51A0" w:rsidP="004F51A0">
            <w:pPr>
              <w:spacing w:before="60"/>
              <w:jc w:val="center"/>
              <w:rPr>
                <w:rFonts w:ascii="Arial" w:hAnsi="Arial"/>
                <w:b/>
                <w:i/>
                <w:color w:val="000000"/>
                <w:sz w:val="18"/>
                <w:szCs w:val="18"/>
              </w:rPr>
            </w:pPr>
            <w:r w:rsidRPr="002E085D">
              <w:rPr>
                <w:rFonts w:ascii="Arial" w:hAnsi="Arial"/>
                <w:b/>
                <w:i/>
                <w:color w:val="000000"/>
                <w:sz w:val="18"/>
                <w:szCs w:val="18"/>
              </w:rPr>
              <w:t>Speaker’s name</w:t>
            </w:r>
            <w:r>
              <w:rPr>
                <w:rFonts w:ascii="Arial" w:hAnsi="Arial"/>
                <w:b/>
                <w:i/>
                <w:color w:val="000000"/>
                <w:sz w:val="18"/>
                <w:szCs w:val="18"/>
              </w:rPr>
              <w:t xml:space="preserve"> and affiliation</w:t>
            </w:r>
          </w:p>
        </w:tc>
        <w:tc>
          <w:tcPr>
            <w:tcW w:w="3686" w:type="dxa"/>
            <w:vAlign w:val="center"/>
          </w:tcPr>
          <w:p w14:paraId="4745CC95" w14:textId="77777777" w:rsidR="004F51A0" w:rsidRDefault="004F51A0" w:rsidP="004F51A0">
            <w:pPr>
              <w:spacing w:before="60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DC70F8">
              <w:rPr>
                <w:rFonts w:ascii="Arial" w:hAnsi="Arial"/>
                <w:b/>
                <w:color w:val="000000"/>
                <w:sz w:val="18"/>
                <w:szCs w:val="18"/>
              </w:rPr>
              <w:t>Titolo del Seminario</w:t>
            </w:r>
          </w:p>
          <w:p w14:paraId="5BC64CAA" w14:textId="77777777" w:rsidR="004F51A0" w:rsidRPr="002E085D" w:rsidRDefault="004F51A0" w:rsidP="004F51A0">
            <w:pPr>
              <w:spacing w:before="60"/>
              <w:jc w:val="center"/>
              <w:rPr>
                <w:rFonts w:ascii="Arial" w:hAnsi="Arial"/>
                <w:b/>
                <w:i/>
                <w:color w:val="000000"/>
                <w:sz w:val="18"/>
                <w:szCs w:val="18"/>
              </w:rPr>
            </w:pPr>
            <w:r w:rsidRPr="002E085D">
              <w:rPr>
                <w:rFonts w:ascii="Arial" w:hAnsi="Arial"/>
                <w:b/>
                <w:i/>
                <w:color w:val="000000"/>
                <w:sz w:val="18"/>
                <w:szCs w:val="18"/>
              </w:rPr>
              <w:t>Title</w:t>
            </w:r>
          </w:p>
        </w:tc>
        <w:tc>
          <w:tcPr>
            <w:tcW w:w="2991" w:type="dxa"/>
            <w:vAlign w:val="center"/>
          </w:tcPr>
          <w:p w14:paraId="6177FC1C" w14:textId="77777777" w:rsidR="004F51A0" w:rsidRDefault="004F51A0" w:rsidP="004F51A0">
            <w:pPr>
              <w:spacing w:before="60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DC70F8">
              <w:rPr>
                <w:rFonts w:ascii="Arial" w:hAnsi="Arial"/>
                <w:b/>
                <w:color w:val="000000"/>
                <w:sz w:val="18"/>
                <w:szCs w:val="18"/>
              </w:rPr>
              <w:t>Firma di chi ha tenuto</w:t>
            </w: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/organizzato</w:t>
            </w:r>
            <w:r w:rsidRPr="00DC70F8"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 il seminario o </w:t>
            </w: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del supervisore</w:t>
            </w:r>
          </w:p>
          <w:p w14:paraId="530F9CA8" w14:textId="77777777" w:rsidR="004F51A0" w:rsidRPr="002E085D" w:rsidRDefault="004F51A0" w:rsidP="004F51A0">
            <w:pPr>
              <w:spacing w:before="60"/>
              <w:jc w:val="center"/>
              <w:rPr>
                <w:rFonts w:ascii="Arial" w:hAnsi="Arial"/>
                <w:b/>
                <w:i/>
                <w:color w:val="000000"/>
                <w:sz w:val="18"/>
                <w:szCs w:val="18"/>
                <w:lang w:val="en-US"/>
              </w:rPr>
            </w:pPr>
            <w:r w:rsidRPr="002E085D">
              <w:rPr>
                <w:rFonts w:ascii="Arial" w:hAnsi="Arial"/>
                <w:b/>
                <w:i/>
                <w:color w:val="000000"/>
                <w:sz w:val="18"/>
                <w:szCs w:val="18"/>
                <w:lang w:val="en-US"/>
              </w:rPr>
              <w:t>Signature of speaker</w:t>
            </w:r>
            <w:r>
              <w:rPr>
                <w:rFonts w:ascii="Arial" w:hAnsi="Arial"/>
                <w:b/>
                <w:i/>
                <w:color w:val="000000"/>
                <w:sz w:val="18"/>
                <w:szCs w:val="18"/>
                <w:lang w:val="en-US"/>
              </w:rPr>
              <w:t>/</w:t>
            </w:r>
            <w:r w:rsidRPr="002E085D">
              <w:rPr>
                <w:rFonts w:ascii="Arial" w:hAnsi="Arial"/>
                <w:b/>
                <w:i/>
                <w:color w:val="000000"/>
                <w:sz w:val="18"/>
                <w:szCs w:val="18"/>
                <w:lang w:val="en-US"/>
              </w:rPr>
              <w:t>organizer</w:t>
            </w:r>
            <w:r>
              <w:rPr>
                <w:rFonts w:ascii="Arial" w:hAnsi="Arial"/>
                <w:b/>
                <w:i/>
                <w:color w:val="000000"/>
                <w:sz w:val="18"/>
                <w:szCs w:val="18"/>
                <w:lang w:val="en-US"/>
              </w:rPr>
              <w:t xml:space="preserve"> or supervisor</w:t>
            </w:r>
          </w:p>
        </w:tc>
      </w:tr>
      <w:tr w:rsidR="00EA4351" w:rsidRPr="002E085D" w14:paraId="6399DB9D" w14:textId="77777777" w:rsidTr="004F51A0">
        <w:tc>
          <w:tcPr>
            <w:tcW w:w="2943" w:type="dxa"/>
          </w:tcPr>
          <w:p w14:paraId="3E97C373" w14:textId="77777777" w:rsidR="00EA4351" w:rsidRPr="002E085D" w:rsidRDefault="00EA4351" w:rsidP="00F14E85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14:paraId="5F31F83B" w14:textId="77777777" w:rsidR="00EA4351" w:rsidRPr="002E085D" w:rsidRDefault="00EA4351" w:rsidP="00F14E85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14:paraId="1B0CC707" w14:textId="77777777" w:rsidR="00EA4351" w:rsidRPr="002E085D" w:rsidRDefault="00EA4351" w:rsidP="00F14E85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14:paraId="543C17FB" w14:textId="77777777" w:rsidR="00EA4351" w:rsidRPr="002E085D" w:rsidRDefault="00EA4351" w:rsidP="00F14E85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14:paraId="2070DA1E" w14:textId="77777777" w:rsidR="00EA4351" w:rsidRPr="002E085D" w:rsidRDefault="00EA4351" w:rsidP="00F14E85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246C73E3" w14:textId="77777777" w:rsidR="00EA4351" w:rsidRPr="002E085D" w:rsidRDefault="00EA4351" w:rsidP="00F14E85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91" w:type="dxa"/>
          </w:tcPr>
          <w:p w14:paraId="6FA68DC6" w14:textId="77777777" w:rsidR="00EA4351" w:rsidRPr="002E085D" w:rsidRDefault="00EA4351" w:rsidP="00F14E85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</w:tc>
      </w:tr>
      <w:tr w:rsidR="00EA4351" w:rsidRPr="002E085D" w14:paraId="0A2AF861" w14:textId="77777777" w:rsidTr="004F51A0">
        <w:tc>
          <w:tcPr>
            <w:tcW w:w="2943" w:type="dxa"/>
          </w:tcPr>
          <w:p w14:paraId="208B0B73" w14:textId="77777777" w:rsidR="00EA4351" w:rsidRPr="002E085D" w:rsidRDefault="00EA4351" w:rsidP="00F14E85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14:paraId="11430675" w14:textId="77777777" w:rsidR="00EA4351" w:rsidRPr="002E085D" w:rsidRDefault="00EA4351" w:rsidP="00F14E85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14:paraId="535B7B83" w14:textId="77777777" w:rsidR="00EA4351" w:rsidRPr="002E085D" w:rsidRDefault="00EA4351" w:rsidP="00F14E85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14:paraId="779E3597" w14:textId="77777777" w:rsidR="00EA4351" w:rsidRPr="002E085D" w:rsidRDefault="00EA4351" w:rsidP="00F14E85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14:paraId="0B7ADC5E" w14:textId="77777777" w:rsidR="00EA4351" w:rsidRPr="002E085D" w:rsidRDefault="00EA4351" w:rsidP="00F14E85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0364B507" w14:textId="77777777" w:rsidR="00EA4351" w:rsidRPr="002E085D" w:rsidRDefault="00EA4351" w:rsidP="00F14E85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91" w:type="dxa"/>
          </w:tcPr>
          <w:p w14:paraId="49818DD5" w14:textId="77777777" w:rsidR="00EA4351" w:rsidRPr="002E085D" w:rsidRDefault="00EA4351" w:rsidP="00F14E85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</w:tc>
      </w:tr>
      <w:tr w:rsidR="00EA4351" w:rsidRPr="002E085D" w14:paraId="56BDE169" w14:textId="77777777" w:rsidTr="004F51A0">
        <w:tc>
          <w:tcPr>
            <w:tcW w:w="2943" w:type="dxa"/>
          </w:tcPr>
          <w:p w14:paraId="2D87461B" w14:textId="77777777" w:rsidR="00EA4351" w:rsidRPr="002E085D" w:rsidRDefault="00EA4351" w:rsidP="00F14E85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14:paraId="39993B5F" w14:textId="77777777" w:rsidR="00EA4351" w:rsidRPr="002E085D" w:rsidRDefault="00EA4351" w:rsidP="00F14E85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14:paraId="468782E1" w14:textId="77777777" w:rsidR="00EA4351" w:rsidRPr="002E085D" w:rsidRDefault="00EA4351" w:rsidP="00F14E85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14:paraId="57B4C3A2" w14:textId="77777777" w:rsidR="00EA4351" w:rsidRPr="002E085D" w:rsidRDefault="00EA4351" w:rsidP="00F14E85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14:paraId="4CC20C25" w14:textId="77777777" w:rsidR="00EA4351" w:rsidRPr="002E085D" w:rsidRDefault="00EA4351" w:rsidP="00F14E85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4B58CFAB" w14:textId="77777777" w:rsidR="00EA4351" w:rsidRPr="002E085D" w:rsidRDefault="00EA4351" w:rsidP="00F14E85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91" w:type="dxa"/>
          </w:tcPr>
          <w:p w14:paraId="2923A000" w14:textId="77777777" w:rsidR="00EA4351" w:rsidRPr="002E085D" w:rsidRDefault="00EA4351" w:rsidP="00F14E85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</w:tc>
      </w:tr>
      <w:tr w:rsidR="00EA4351" w:rsidRPr="002E085D" w14:paraId="24C4AA8D" w14:textId="77777777" w:rsidTr="004F51A0">
        <w:tc>
          <w:tcPr>
            <w:tcW w:w="2943" w:type="dxa"/>
          </w:tcPr>
          <w:p w14:paraId="4D7D68F0" w14:textId="77777777" w:rsidR="00EA4351" w:rsidRPr="002E085D" w:rsidRDefault="00EA4351" w:rsidP="00F14E85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14:paraId="5F2F9953" w14:textId="77777777" w:rsidR="00EA4351" w:rsidRPr="002E085D" w:rsidRDefault="00EA4351" w:rsidP="00F14E85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14:paraId="4019F2B3" w14:textId="77777777" w:rsidR="00EA4351" w:rsidRPr="002E085D" w:rsidRDefault="00EA4351" w:rsidP="00F14E85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14:paraId="3E8085EF" w14:textId="77777777" w:rsidR="00EA4351" w:rsidRPr="002E085D" w:rsidRDefault="00EA4351" w:rsidP="00F14E85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14:paraId="639EF18C" w14:textId="77777777" w:rsidR="00EA4351" w:rsidRPr="002E085D" w:rsidRDefault="00EA4351" w:rsidP="00F14E85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63A56BE3" w14:textId="77777777" w:rsidR="00EA4351" w:rsidRPr="002E085D" w:rsidRDefault="00EA4351" w:rsidP="00F14E85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91" w:type="dxa"/>
          </w:tcPr>
          <w:p w14:paraId="5C28D01C" w14:textId="77777777" w:rsidR="00EA4351" w:rsidRPr="002E085D" w:rsidRDefault="00EA4351" w:rsidP="00F14E85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</w:tc>
      </w:tr>
      <w:tr w:rsidR="00EA4351" w:rsidRPr="002E085D" w14:paraId="01C76EF7" w14:textId="77777777" w:rsidTr="004F51A0">
        <w:tc>
          <w:tcPr>
            <w:tcW w:w="2943" w:type="dxa"/>
          </w:tcPr>
          <w:p w14:paraId="27CF97AD" w14:textId="77777777" w:rsidR="00EA4351" w:rsidRPr="002E085D" w:rsidRDefault="00EA4351" w:rsidP="00F14E85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14:paraId="61FA8104" w14:textId="77777777" w:rsidR="00EA4351" w:rsidRPr="002E085D" w:rsidRDefault="00EA4351" w:rsidP="00F14E85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14:paraId="623466FE" w14:textId="77777777" w:rsidR="00EA4351" w:rsidRPr="002E085D" w:rsidRDefault="00EA4351" w:rsidP="00F14E85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14:paraId="0F6017BC" w14:textId="77777777" w:rsidR="00EA4351" w:rsidRPr="002E085D" w:rsidRDefault="00EA4351" w:rsidP="00F14E85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14:paraId="747B4BA1" w14:textId="77777777" w:rsidR="00EA4351" w:rsidRPr="002E085D" w:rsidRDefault="00EA4351" w:rsidP="00F14E85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39115281" w14:textId="77777777" w:rsidR="00EA4351" w:rsidRPr="002E085D" w:rsidRDefault="00EA4351" w:rsidP="00F14E85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91" w:type="dxa"/>
          </w:tcPr>
          <w:p w14:paraId="6896F1CF" w14:textId="77777777" w:rsidR="00EA4351" w:rsidRPr="002E085D" w:rsidRDefault="00EA4351" w:rsidP="00F14E85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</w:tc>
      </w:tr>
      <w:tr w:rsidR="00EA4351" w:rsidRPr="002E085D" w14:paraId="1DE1651C" w14:textId="77777777" w:rsidTr="004F51A0">
        <w:tc>
          <w:tcPr>
            <w:tcW w:w="2943" w:type="dxa"/>
          </w:tcPr>
          <w:p w14:paraId="5AF8A842" w14:textId="77777777" w:rsidR="00EA4351" w:rsidRPr="002E085D" w:rsidRDefault="00EA4351" w:rsidP="00F14E85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14:paraId="105BE478" w14:textId="77777777" w:rsidR="00EA4351" w:rsidRPr="002E085D" w:rsidRDefault="00EA4351" w:rsidP="00F14E85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14:paraId="305876B5" w14:textId="77777777" w:rsidR="00EA4351" w:rsidRPr="002E085D" w:rsidRDefault="00EA4351" w:rsidP="00F14E85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14:paraId="4CCED08D" w14:textId="77777777" w:rsidR="00EA4351" w:rsidRPr="002E085D" w:rsidRDefault="00EA4351" w:rsidP="00F14E85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14:paraId="3523800C" w14:textId="77777777" w:rsidR="00EA4351" w:rsidRPr="002E085D" w:rsidRDefault="00EA4351" w:rsidP="00F14E85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2DF4297F" w14:textId="77777777" w:rsidR="00EA4351" w:rsidRPr="002E085D" w:rsidRDefault="00EA4351" w:rsidP="00F14E85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91" w:type="dxa"/>
          </w:tcPr>
          <w:p w14:paraId="0AE8BE83" w14:textId="77777777" w:rsidR="00EA4351" w:rsidRPr="002E085D" w:rsidRDefault="00EA4351" w:rsidP="00F14E85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</w:tc>
      </w:tr>
      <w:tr w:rsidR="00EA4351" w:rsidRPr="002E085D" w14:paraId="1E8AEE02" w14:textId="77777777" w:rsidTr="004F51A0">
        <w:tc>
          <w:tcPr>
            <w:tcW w:w="2943" w:type="dxa"/>
          </w:tcPr>
          <w:p w14:paraId="6AF09B84" w14:textId="77777777" w:rsidR="00EA4351" w:rsidRPr="002E085D" w:rsidRDefault="00EA4351" w:rsidP="00F14E85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14:paraId="2B8B0792" w14:textId="77777777" w:rsidR="00EA4351" w:rsidRPr="002E085D" w:rsidRDefault="00EA4351" w:rsidP="00F14E85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14:paraId="0FAE462E" w14:textId="77777777" w:rsidR="00EA4351" w:rsidRPr="002E085D" w:rsidRDefault="00EA4351" w:rsidP="00F14E85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14:paraId="2BC719E5" w14:textId="77777777" w:rsidR="00EA4351" w:rsidRPr="002E085D" w:rsidRDefault="00EA4351" w:rsidP="00F14E85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14:paraId="10392F1A" w14:textId="77777777" w:rsidR="00EA4351" w:rsidRPr="002E085D" w:rsidRDefault="00EA4351" w:rsidP="00F14E85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7CD0A1CD" w14:textId="77777777" w:rsidR="00EA4351" w:rsidRPr="002E085D" w:rsidRDefault="00EA4351" w:rsidP="00F14E85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91" w:type="dxa"/>
          </w:tcPr>
          <w:p w14:paraId="6ADC3FDD" w14:textId="77777777" w:rsidR="00EA4351" w:rsidRPr="002E085D" w:rsidRDefault="00EA4351" w:rsidP="00F14E85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</w:tc>
      </w:tr>
      <w:tr w:rsidR="00EA4351" w:rsidRPr="002E085D" w14:paraId="27872CC4" w14:textId="77777777" w:rsidTr="004F51A0">
        <w:tc>
          <w:tcPr>
            <w:tcW w:w="2943" w:type="dxa"/>
          </w:tcPr>
          <w:p w14:paraId="52D98BC8" w14:textId="77777777" w:rsidR="00EA4351" w:rsidRPr="002E085D" w:rsidRDefault="00EA4351" w:rsidP="00F14E85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14:paraId="7ED45550" w14:textId="77777777" w:rsidR="00EA4351" w:rsidRPr="002E085D" w:rsidRDefault="00EA4351" w:rsidP="00F14E85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14:paraId="32D9E037" w14:textId="77777777" w:rsidR="00EA4351" w:rsidRPr="002E085D" w:rsidRDefault="00EA4351" w:rsidP="00F14E85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14:paraId="6B7B6516" w14:textId="77777777" w:rsidR="00EA4351" w:rsidRPr="002E085D" w:rsidRDefault="00EA4351" w:rsidP="00F14E85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  <w:p w14:paraId="77E1E54A" w14:textId="77777777" w:rsidR="00EA4351" w:rsidRPr="002E085D" w:rsidRDefault="00EA4351" w:rsidP="00F14E85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30264218" w14:textId="77777777" w:rsidR="00EA4351" w:rsidRPr="002E085D" w:rsidRDefault="00EA4351" w:rsidP="00F14E85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91" w:type="dxa"/>
          </w:tcPr>
          <w:p w14:paraId="46C25016" w14:textId="77777777" w:rsidR="00EA4351" w:rsidRPr="002E085D" w:rsidRDefault="00EA4351" w:rsidP="00F14E85">
            <w:pPr>
              <w:spacing w:before="60"/>
              <w:jc w:val="both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07CD2DB4" w14:textId="77777777" w:rsidR="00EF5AA4" w:rsidRPr="002E085D" w:rsidRDefault="00EF5AA4">
      <w:pPr>
        <w:tabs>
          <w:tab w:val="left" w:pos="2460"/>
        </w:tabs>
        <w:jc w:val="both"/>
        <w:rPr>
          <w:rFonts w:ascii="Arial" w:hAnsi="Arial"/>
          <w:sz w:val="22"/>
          <w:lang w:val="en-US"/>
        </w:rPr>
      </w:pPr>
    </w:p>
    <w:sectPr w:rsidR="00EF5AA4" w:rsidRPr="002E085D" w:rsidSect="00B178F7">
      <w:headerReference w:type="default" r:id="rId8"/>
      <w:footerReference w:type="even" r:id="rId9"/>
      <w:headerReference w:type="first" r:id="rId10"/>
      <w:type w:val="continuous"/>
      <w:pgSz w:w="11900" w:h="16840" w:code="9"/>
      <w:pgMar w:top="680" w:right="1134" w:bottom="567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8CDB4" w14:textId="77777777" w:rsidR="00680730" w:rsidRDefault="00680730">
      <w:r>
        <w:separator/>
      </w:r>
    </w:p>
  </w:endnote>
  <w:endnote w:type="continuationSeparator" w:id="0">
    <w:p w14:paraId="35C972BE" w14:textId="77777777" w:rsidR="00680730" w:rsidRDefault="00680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500000000020000"/>
    <w:charset w:val="4D"/>
    <w:family w:val="auto"/>
    <w:notTrueType/>
    <w:pitch w:val="default"/>
    <w:sig w:usb0="03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8476E" w14:textId="77777777" w:rsidR="0094488D" w:rsidRDefault="001D0FF7" w:rsidP="0094488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17E4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5A8F652" w14:textId="77777777" w:rsidR="0094488D" w:rsidRDefault="0094488D" w:rsidP="0094488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F4C45" w14:textId="77777777" w:rsidR="00680730" w:rsidRDefault="00680730">
      <w:r>
        <w:separator/>
      </w:r>
    </w:p>
  </w:footnote>
  <w:footnote w:type="continuationSeparator" w:id="0">
    <w:p w14:paraId="678D325F" w14:textId="77777777" w:rsidR="00680730" w:rsidRDefault="00680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76ABF" w14:textId="77777777" w:rsidR="00DD4B21" w:rsidRDefault="00DD4B21" w:rsidP="00DD4B21">
    <w:pPr>
      <w:pStyle w:val="Intestazione"/>
    </w:pPr>
  </w:p>
  <w:tbl>
    <w:tblPr>
      <w:tblW w:w="8788" w:type="dxa"/>
      <w:tblInd w:w="709" w:type="dxa"/>
      <w:tblLayout w:type="fixed"/>
      <w:tblLook w:val="00A0" w:firstRow="1" w:lastRow="0" w:firstColumn="1" w:lastColumn="0" w:noHBand="0" w:noVBand="0"/>
    </w:tblPr>
    <w:tblGrid>
      <w:gridCol w:w="8363"/>
      <w:gridCol w:w="425"/>
    </w:tblGrid>
    <w:tr w:rsidR="00DD4B21" w:rsidRPr="00777D69" w14:paraId="17C01997" w14:textId="77777777" w:rsidTr="00AA6D9A">
      <w:trPr>
        <w:trHeight w:val="480"/>
      </w:trPr>
      <w:tc>
        <w:tcPr>
          <w:tcW w:w="8363" w:type="dxa"/>
        </w:tcPr>
        <w:p w14:paraId="3E96FDD9" w14:textId="77777777" w:rsidR="00DD4B21" w:rsidRPr="00A727F5" w:rsidRDefault="00DD4B21" w:rsidP="00DD4B21">
          <w:pPr>
            <w:pStyle w:val="NormalParagraphStyle"/>
            <w:spacing w:line="240" w:lineRule="auto"/>
            <w:jc w:val="right"/>
            <w:rPr>
              <w:rFonts w:ascii="Arial" w:hAnsi="Arial" w:cs="Arial"/>
            </w:rPr>
          </w:pPr>
          <w:r w:rsidRPr="00A727F5">
            <w:rPr>
              <w:rFonts w:ascii="Arial" w:hAnsi="Arial" w:cs="Arial"/>
              <w:b/>
              <w:color w:val="B2071B"/>
              <w:sz w:val="17"/>
              <w:szCs w:val="17"/>
            </w:rPr>
            <w:t>CORSO DI DOTTORATO IN INDUSTRIAL ENGINEERING</w:t>
          </w:r>
          <w:r w:rsidR="006F3C68" w:rsidRPr="00DD4B21">
            <w:rPr>
              <w:rFonts w:ascii="Arial" w:hAnsi="Arial" w:cs="Arial"/>
              <w:noProof/>
            </w:rPr>
            <w:drawing>
              <wp:inline distT="0" distB="0" distL="0" distR="0" wp14:anchorId="4CDDAED6" wp14:editId="6F8934AF">
                <wp:extent cx="158750" cy="97790"/>
                <wp:effectExtent l="0" t="0" r="0" b="0"/>
                <wp:docPr id="1" name="Immag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750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A727F5">
            <w:rPr>
              <w:rFonts w:ascii="Arial" w:hAnsi="Arial" w:cs="Arial"/>
              <w:color w:val="B2071B"/>
            </w:rPr>
            <w:t xml:space="preserve"> </w:t>
          </w:r>
          <w:r w:rsidRPr="00A727F5">
            <w:rPr>
              <w:rFonts w:ascii="Arial" w:hAnsi="Arial" w:cs="Arial"/>
              <w:b/>
              <w:color w:val="B2071B"/>
              <w:sz w:val="17"/>
              <w:szCs w:val="17"/>
            </w:rPr>
            <w:t>UNIVERSITÀ DEGLI STUDI DI PADOVA</w:t>
          </w:r>
        </w:p>
      </w:tc>
      <w:tc>
        <w:tcPr>
          <w:tcW w:w="425" w:type="dxa"/>
        </w:tcPr>
        <w:p w14:paraId="41954D37" w14:textId="77777777" w:rsidR="00DD4B21" w:rsidRPr="00777D69" w:rsidRDefault="00DD4B21" w:rsidP="00DD4B21">
          <w:pPr>
            <w:ind w:left="9"/>
            <w:rPr>
              <w:rFonts w:cs="Arial"/>
              <w:color w:val="B2071B"/>
            </w:rPr>
          </w:pPr>
        </w:p>
      </w:tc>
    </w:tr>
  </w:tbl>
  <w:p w14:paraId="3FA26AD5" w14:textId="77777777" w:rsidR="00DD4B21" w:rsidRPr="00DD4B21" w:rsidRDefault="00DD4B21" w:rsidP="00DD4B2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1ED3" w14:textId="77777777" w:rsidR="00EE52BC" w:rsidRPr="00EE52BC" w:rsidRDefault="00EE52BC" w:rsidP="009502C0">
    <w:pPr>
      <w:widowControl w:val="0"/>
      <w:autoSpaceDE w:val="0"/>
      <w:autoSpaceDN w:val="0"/>
      <w:adjustRightInd w:val="0"/>
      <w:textAlignment w:val="center"/>
      <w:rPr>
        <w:rFonts w:ascii="Arial" w:hAnsi="Arial" w:cs="Arial"/>
        <w:b/>
        <w:color w:val="B2071B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52F6D13"/>
    <w:multiLevelType w:val="hybridMultilevel"/>
    <w:tmpl w:val="DD4E903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973410">
    <w:abstractNumId w:val="0"/>
  </w:num>
  <w:num w:numId="2" w16cid:durableId="1353460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9"/>
  <w:embedSystemFonts/>
  <w:proofState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662"/>
    <w:rsid w:val="0002602D"/>
    <w:rsid w:val="00043685"/>
    <w:rsid w:val="0009085B"/>
    <w:rsid w:val="00117E48"/>
    <w:rsid w:val="001A0E17"/>
    <w:rsid w:val="001C342C"/>
    <w:rsid w:val="001C6655"/>
    <w:rsid w:val="001C7908"/>
    <w:rsid w:val="001D0FF7"/>
    <w:rsid w:val="001E1993"/>
    <w:rsid w:val="0020573C"/>
    <w:rsid w:val="00223B9A"/>
    <w:rsid w:val="00264E4C"/>
    <w:rsid w:val="00271D5F"/>
    <w:rsid w:val="00296967"/>
    <w:rsid w:val="002E085D"/>
    <w:rsid w:val="003166F4"/>
    <w:rsid w:val="00334960"/>
    <w:rsid w:val="00373F9A"/>
    <w:rsid w:val="00392652"/>
    <w:rsid w:val="003941C2"/>
    <w:rsid w:val="00394A10"/>
    <w:rsid w:val="003B23E0"/>
    <w:rsid w:val="003C0434"/>
    <w:rsid w:val="0040407E"/>
    <w:rsid w:val="00404B47"/>
    <w:rsid w:val="00476537"/>
    <w:rsid w:val="004B0693"/>
    <w:rsid w:val="004F51A0"/>
    <w:rsid w:val="005001A8"/>
    <w:rsid w:val="00553BCC"/>
    <w:rsid w:val="00557EA3"/>
    <w:rsid w:val="00596FF3"/>
    <w:rsid w:val="00625C99"/>
    <w:rsid w:val="00680730"/>
    <w:rsid w:val="00690AFC"/>
    <w:rsid w:val="006F3C68"/>
    <w:rsid w:val="007045E3"/>
    <w:rsid w:val="0070583C"/>
    <w:rsid w:val="00717C30"/>
    <w:rsid w:val="00773F03"/>
    <w:rsid w:val="00775389"/>
    <w:rsid w:val="00777D69"/>
    <w:rsid w:val="00782886"/>
    <w:rsid w:val="00793F2F"/>
    <w:rsid w:val="007C287E"/>
    <w:rsid w:val="007F1CF8"/>
    <w:rsid w:val="00835FEB"/>
    <w:rsid w:val="0084723C"/>
    <w:rsid w:val="008D7EBF"/>
    <w:rsid w:val="008E7419"/>
    <w:rsid w:val="008F5A71"/>
    <w:rsid w:val="0090735A"/>
    <w:rsid w:val="00927A6F"/>
    <w:rsid w:val="0094488D"/>
    <w:rsid w:val="009502C0"/>
    <w:rsid w:val="00966E6E"/>
    <w:rsid w:val="00981A30"/>
    <w:rsid w:val="00991E33"/>
    <w:rsid w:val="009A18A9"/>
    <w:rsid w:val="009C480B"/>
    <w:rsid w:val="009D3E09"/>
    <w:rsid w:val="00A6602A"/>
    <w:rsid w:val="00A74186"/>
    <w:rsid w:val="00A855D7"/>
    <w:rsid w:val="00AA6D9A"/>
    <w:rsid w:val="00B178F7"/>
    <w:rsid w:val="00B36D67"/>
    <w:rsid w:val="00B605D1"/>
    <w:rsid w:val="00BA3232"/>
    <w:rsid w:val="00BA60E6"/>
    <w:rsid w:val="00BB23A1"/>
    <w:rsid w:val="00BC45EC"/>
    <w:rsid w:val="00BE2B68"/>
    <w:rsid w:val="00BF58DA"/>
    <w:rsid w:val="00C44A9C"/>
    <w:rsid w:val="00CE4FA1"/>
    <w:rsid w:val="00CF729E"/>
    <w:rsid w:val="00D76130"/>
    <w:rsid w:val="00DA7606"/>
    <w:rsid w:val="00DC70F8"/>
    <w:rsid w:val="00DD4828"/>
    <w:rsid w:val="00DD4B21"/>
    <w:rsid w:val="00DF3865"/>
    <w:rsid w:val="00DF7621"/>
    <w:rsid w:val="00E12F82"/>
    <w:rsid w:val="00E15695"/>
    <w:rsid w:val="00E16495"/>
    <w:rsid w:val="00E57662"/>
    <w:rsid w:val="00EA2731"/>
    <w:rsid w:val="00EA4351"/>
    <w:rsid w:val="00EB43DC"/>
    <w:rsid w:val="00ED02D0"/>
    <w:rsid w:val="00EE52BC"/>
    <w:rsid w:val="00EF5AA4"/>
    <w:rsid w:val="00F03EB9"/>
    <w:rsid w:val="00F14E85"/>
    <w:rsid w:val="00F1535B"/>
    <w:rsid w:val="00F15696"/>
    <w:rsid w:val="00F20316"/>
    <w:rsid w:val="00F2457D"/>
    <w:rsid w:val="00F470B0"/>
    <w:rsid w:val="00F81BD5"/>
    <w:rsid w:val="00F96EBE"/>
    <w:rsid w:val="00FD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599660E"/>
  <w15:chartTrackingRefBased/>
  <w15:docId w15:val="{EB796469-CCF5-8143-94CA-E9A0D249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7C30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link w:val="IntestazioneCaratter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6F44A3"/>
    <w:pPr>
      <w:spacing w:after="60" w:line="288" w:lineRule="auto"/>
      <w:jc w:val="both"/>
    </w:pPr>
    <w:rPr>
      <w:rFonts w:ascii="Arial" w:hAnsi="Arial" w:cs="Arial"/>
      <w:sz w:val="17"/>
      <w:szCs w:val="22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character" w:styleId="Collegamentoipertestuale">
    <w:name w:val="Hyperlink"/>
    <w:uiPriority w:val="99"/>
    <w:unhideWhenUsed/>
    <w:rsid w:val="0009085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58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0583C"/>
    <w:rPr>
      <w:rFonts w:ascii="Tahoma" w:hAnsi="Tahoma" w:cs="Tahoma"/>
      <w:sz w:val="16"/>
      <w:szCs w:val="16"/>
      <w:lang w:eastAsia="en-US"/>
    </w:rPr>
  </w:style>
  <w:style w:type="character" w:customStyle="1" w:styleId="IntestazioneCarattere">
    <w:name w:val="Intestazione Carattere"/>
    <w:link w:val="Intestazione"/>
    <w:rsid w:val="00DD4B2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Grafica_DII\carta_intestata_colore_DI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A1B59-C199-43CF-98B3-D26456DB4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N:\Grafica_DII\carta_intestata_colore_DII.dot</Template>
  <TotalTime>0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Università degli Studi di Padova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Antonino Di Bella</dc:creator>
  <cp:keywords/>
  <cp:lastModifiedBy>Andrea Ghiotti</cp:lastModifiedBy>
  <cp:revision>2</cp:revision>
  <cp:lastPrinted>2012-03-09T14:32:00Z</cp:lastPrinted>
  <dcterms:created xsi:type="dcterms:W3CDTF">2025-11-04T11:16:00Z</dcterms:created>
  <dcterms:modified xsi:type="dcterms:W3CDTF">2025-11-04T11:16:00Z</dcterms:modified>
</cp:coreProperties>
</file>